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86E0E" w14:textId="77777777" w:rsidR="00861493" w:rsidRDefault="00AC5C88" w:rsidP="00861493">
      <w:pPr>
        <w:jc w:val="right"/>
        <w:rPr>
          <w:sz w:val="20"/>
          <w:szCs w:val="20"/>
        </w:rPr>
      </w:pPr>
      <w:proofErr w:type="spellStart"/>
      <w:r w:rsidRPr="00AC5C88">
        <w:rPr>
          <w:sz w:val="20"/>
          <w:szCs w:val="20"/>
        </w:rPr>
        <w:t>Lenguado</w:t>
      </w:r>
      <w:proofErr w:type="spellEnd"/>
      <w:r w:rsidRPr="00AC5C88">
        <w:rPr>
          <w:sz w:val="20"/>
          <w:szCs w:val="20"/>
        </w:rPr>
        <w:t xml:space="preserve"> Street &amp; Port</w:t>
      </w:r>
      <w:r>
        <w:rPr>
          <w:sz w:val="20"/>
          <w:szCs w:val="20"/>
        </w:rPr>
        <w:t xml:space="preserve"> Area</w:t>
      </w:r>
    </w:p>
    <w:p w14:paraId="1792E0D6" w14:textId="77777777" w:rsidR="00861493" w:rsidRDefault="00861493" w:rsidP="00861493">
      <w:pPr>
        <w:jc w:val="right"/>
        <w:rPr>
          <w:sz w:val="20"/>
          <w:szCs w:val="20"/>
        </w:rPr>
      </w:pPr>
      <w:r>
        <w:rPr>
          <w:sz w:val="20"/>
          <w:szCs w:val="20"/>
        </w:rPr>
        <w:t xml:space="preserve">                                                                                                 MX     638 109 4130</w:t>
      </w:r>
    </w:p>
    <w:p w14:paraId="78C82BBC" w14:textId="77777777" w:rsidR="00AC5C88" w:rsidRPr="00455B71" w:rsidRDefault="00861493" w:rsidP="00455B71">
      <w:pPr>
        <w:jc w:val="center"/>
        <w:rPr>
          <w:sz w:val="20"/>
          <w:szCs w:val="20"/>
        </w:rPr>
      </w:pPr>
      <w:r>
        <w:rPr>
          <w:sz w:val="20"/>
          <w:szCs w:val="20"/>
        </w:rPr>
        <w:t xml:space="preserve">                                                                                                                                                                            US     480 459 6929</w:t>
      </w:r>
      <w:r w:rsidR="00AC5C88">
        <w:rPr>
          <w:sz w:val="20"/>
          <w:szCs w:val="20"/>
        </w:rPr>
        <w:t xml:space="preserve"> </w:t>
      </w:r>
    </w:p>
    <w:p w14:paraId="3242BBC4" w14:textId="77777777" w:rsidR="00455B71" w:rsidRDefault="00455B71" w:rsidP="00E92153">
      <w:pPr>
        <w:jc w:val="center"/>
        <w:rPr>
          <w:b/>
          <w:sz w:val="36"/>
          <w:szCs w:val="36"/>
        </w:rPr>
      </w:pPr>
    </w:p>
    <w:p w14:paraId="452A1A68" w14:textId="77777777" w:rsidR="00CD1BF9" w:rsidRPr="00AC5C88" w:rsidRDefault="00FC6337" w:rsidP="00E92153">
      <w:pPr>
        <w:jc w:val="center"/>
        <w:rPr>
          <w:b/>
          <w:sz w:val="36"/>
          <w:szCs w:val="36"/>
        </w:rPr>
      </w:pPr>
      <w:r w:rsidRPr="00AC5C88">
        <w:rPr>
          <w:b/>
          <w:sz w:val="36"/>
          <w:szCs w:val="36"/>
        </w:rPr>
        <w:t>Boat/RV/Vehicle</w:t>
      </w:r>
      <w:r w:rsidR="00E92153" w:rsidRPr="00AC5C88">
        <w:rPr>
          <w:b/>
          <w:sz w:val="36"/>
          <w:szCs w:val="36"/>
        </w:rPr>
        <w:t xml:space="preserve"> Storage Agreement</w:t>
      </w:r>
    </w:p>
    <w:p w14:paraId="7B43D734" w14:textId="77777777" w:rsidR="00AC5C88" w:rsidRDefault="00AC5C88" w:rsidP="00AC5C88"/>
    <w:p w14:paraId="74A3D468" w14:textId="77777777" w:rsidR="00455B71" w:rsidRDefault="00455B71" w:rsidP="00AC5C88"/>
    <w:p w14:paraId="4C1896FC" w14:textId="77777777" w:rsidR="00E92153" w:rsidRPr="00E92153" w:rsidRDefault="00AC5C88" w:rsidP="00E92153">
      <w:r>
        <w:t xml:space="preserve">This Rental Agreement is made and entered into by and between Rocky Point Boat &amp; RV Storage, hereafter referred to as </w:t>
      </w:r>
      <w:r w:rsidR="003F14B0">
        <w:t>“Facility”</w:t>
      </w:r>
      <w:r>
        <w:t xml:space="preserve">, and the undersigned, hereafter referred to as </w:t>
      </w:r>
      <w:r w:rsidR="003F14B0">
        <w:t>“Owner”</w:t>
      </w:r>
      <w:r>
        <w:t>.</w:t>
      </w:r>
      <w:r w:rsidR="00436165">
        <w:t xml:space="preserve">   </w:t>
      </w:r>
    </w:p>
    <w:p w14:paraId="66652F77" w14:textId="77777777" w:rsidR="00AC5C88" w:rsidRDefault="00AC5C88" w:rsidP="00AC5C88"/>
    <w:p w14:paraId="52DAD3FA" w14:textId="77777777" w:rsidR="00861493" w:rsidRDefault="00CA6924" w:rsidP="00AC5C88">
      <w:r>
        <w:t>Name (</w:t>
      </w:r>
      <w:r w:rsidR="003F14B0">
        <w:t>Owner</w:t>
      </w:r>
      <w:r w:rsidR="00861493">
        <w:t>):    _______________________________________________________________</w:t>
      </w:r>
    </w:p>
    <w:p w14:paraId="3002FF4E" w14:textId="77777777" w:rsidR="00861493" w:rsidRDefault="00861493" w:rsidP="00AC5C88"/>
    <w:p w14:paraId="7E0912DF" w14:textId="77777777" w:rsidR="00861493" w:rsidRDefault="00861493" w:rsidP="00AC5C88">
      <w:r>
        <w:t>Address:   _____________________________________________________________________</w:t>
      </w:r>
    </w:p>
    <w:p w14:paraId="3D25F66A" w14:textId="77777777" w:rsidR="00861493" w:rsidRDefault="00861493" w:rsidP="00AC5C88"/>
    <w:p w14:paraId="746B0EA8" w14:textId="77777777" w:rsidR="00AC5C88" w:rsidRDefault="00861493" w:rsidP="00AC5C88">
      <w:r>
        <w:t>City: ____________________________________ State/Country: ___________Zip: __________</w:t>
      </w:r>
    </w:p>
    <w:p w14:paraId="4A1E2E2E" w14:textId="77777777" w:rsidR="00861493" w:rsidRDefault="00861493" w:rsidP="00AC5C88"/>
    <w:p w14:paraId="02DE6AF7" w14:textId="77777777" w:rsidR="00861493" w:rsidRDefault="00861493" w:rsidP="00AC5C88">
      <w:r>
        <w:t>Home Phone: ____________________________ Cell: _________________________________</w:t>
      </w:r>
    </w:p>
    <w:p w14:paraId="29BA2773" w14:textId="77777777" w:rsidR="00861493" w:rsidRDefault="00861493" w:rsidP="00AC5C88"/>
    <w:p w14:paraId="65883694" w14:textId="77777777" w:rsidR="00861493" w:rsidRDefault="00861493" w:rsidP="00AC5C88">
      <w:r>
        <w:t>Email: ________________________________________________________________________</w:t>
      </w:r>
    </w:p>
    <w:p w14:paraId="35A2A767" w14:textId="77777777" w:rsidR="00861493" w:rsidRDefault="00861493" w:rsidP="00AC5C88"/>
    <w:p w14:paraId="3BFCF9E1" w14:textId="77777777" w:rsidR="00861493" w:rsidRPr="00A2312F" w:rsidRDefault="00861493" w:rsidP="00AC5C88">
      <w:pPr>
        <w:rPr>
          <w:b/>
        </w:rPr>
      </w:pPr>
    </w:p>
    <w:p w14:paraId="730AEFF2" w14:textId="77777777" w:rsidR="00436165" w:rsidRDefault="00436165" w:rsidP="00436165">
      <w:pPr>
        <w:rPr>
          <w:b/>
        </w:rPr>
      </w:pPr>
      <w:r w:rsidRPr="00A2312F">
        <w:rPr>
          <w:b/>
        </w:rPr>
        <w:t>BOAT/RV/VEHICLE/JETSKI/ATV</w:t>
      </w:r>
      <w:r>
        <w:rPr>
          <w:b/>
        </w:rPr>
        <w:t>/TRAILER</w:t>
      </w:r>
      <w:r w:rsidRPr="00A2312F">
        <w:rPr>
          <w:b/>
        </w:rPr>
        <w:t xml:space="preserve"> INFO</w:t>
      </w:r>
      <w:r>
        <w:rPr>
          <w:b/>
        </w:rPr>
        <w:t>:</w:t>
      </w:r>
      <w:r w:rsidR="00664ECE">
        <w:rPr>
          <w:b/>
        </w:rPr>
        <w:t xml:space="preserve"> </w:t>
      </w:r>
      <w:r>
        <w:rPr>
          <w:b/>
        </w:rPr>
        <w:t>(Inspection will be conducted prior to storage)</w:t>
      </w:r>
    </w:p>
    <w:p w14:paraId="05A4147F" w14:textId="77777777" w:rsidR="00436165" w:rsidRDefault="00436165" w:rsidP="00436165">
      <w:pPr>
        <w:rPr>
          <w:b/>
        </w:rPr>
      </w:pPr>
    </w:p>
    <w:p w14:paraId="02B3101A" w14:textId="77777777" w:rsidR="00436165" w:rsidRDefault="00436165" w:rsidP="00436165">
      <w:pPr>
        <w:pBdr>
          <w:bottom w:val="single" w:sz="12" w:space="1" w:color="auto"/>
        </w:pBdr>
        <w:rPr>
          <w:b/>
        </w:rPr>
      </w:pPr>
    </w:p>
    <w:p w14:paraId="2A7D5F42" w14:textId="77777777" w:rsidR="00436165" w:rsidRDefault="00436165" w:rsidP="00436165">
      <w:r>
        <w:t>Vehicle Type                Make                           License Plate #                          Length/Width/Color</w:t>
      </w:r>
    </w:p>
    <w:p w14:paraId="26BC2818" w14:textId="77777777" w:rsidR="00436165" w:rsidRDefault="00436165" w:rsidP="00436165"/>
    <w:p w14:paraId="1B5AE548" w14:textId="77777777" w:rsidR="00436165" w:rsidRDefault="00436165" w:rsidP="00436165">
      <w:pPr>
        <w:pBdr>
          <w:bottom w:val="single" w:sz="12" w:space="1" w:color="auto"/>
        </w:pBdr>
        <w:rPr>
          <w:b/>
        </w:rPr>
      </w:pPr>
    </w:p>
    <w:p w14:paraId="091AB65A" w14:textId="77777777" w:rsidR="00436165" w:rsidRDefault="00436165" w:rsidP="00436165">
      <w:r>
        <w:t>Vehicle Type                Make                           License Plate #                          Length/Width/Color</w:t>
      </w:r>
    </w:p>
    <w:p w14:paraId="60D26133" w14:textId="77777777" w:rsidR="00436165" w:rsidRDefault="00436165" w:rsidP="00436165"/>
    <w:p w14:paraId="01E7DED0" w14:textId="77777777" w:rsidR="00436165" w:rsidRDefault="00436165" w:rsidP="00436165">
      <w:pPr>
        <w:pBdr>
          <w:bottom w:val="single" w:sz="12" w:space="1" w:color="auto"/>
        </w:pBdr>
        <w:rPr>
          <w:b/>
        </w:rPr>
      </w:pPr>
    </w:p>
    <w:p w14:paraId="375B79A6" w14:textId="77777777" w:rsidR="00436165" w:rsidRDefault="00436165" w:rsidP="00436165">
      <w:r>
        <w:t>Vehicle Type                Make                           License Plate #                          Length/Width/Color</w:t>
      </w:r>
    </w:p>
    <w:p w14:paraId="4B56B5F7" w14:textId="77777777" w:rsidR="00896C6F" w:rsidRDefault="00896C6F" w:rsidP="00436165"/>
    <w:p w14:paraId="588F9B59" w14:textId="77777777" w:rsidR="00896C6F" w:rsidRPr="0074610C" w:rsidRDefault="00896C6F" w:rsidP="00896C6F">
      <w:pPr>
        <w:rPr>
          <w:sz w:val="20"/>
          <w:szCs w:val="20"/>
        </w:rPr>
      </w:pPr>
      <w:r w:rsidRPr="00A2312F">
        <w:rPr>
          <w:b/>
        </w:rPr>
        <w:t>PROOF OF OWNERSHIP AND INSURANGE</w:t>
      </w:r>
      <w:r w:rsidRPr="0074610C">
        <w:rPr>
          <w:b/>
          <w:sz w:val="20"/>
          <w:szCs w:val="20"/>
        </w:rPr>
        <w:t xml:space="preserve">:  </w:t>
      </w:r>
      <w:r>
        <w:rPr>
          <w:sz w:val="20"/>
          <w:szCs w:val="20"/>
        </w:rPr>
        <w:t>Owner</w:t>
      </w:r>
      <w:r w:rsidRPr="0074610C">
        <w:rPr>
          <w:sz w:val="20"/>
          <w:szCs w:val="20"/>
        </w:rPr>
        <w:t xml:space="preserve"> is required to provide written proof of ownership and insurance coverage (or signed waiver</w:t>
      </w:r>
      <w:r w:rsidR="00664ECE">
        <w:rPr>
          <w:sz w:val="20"/>
          <w:szCs w:val="20"/>
        </w:rPr>
        <w:t xml:space="preserve"> of self-</w:t>
      </w:r>
      <w:r w:rsidRPr="0074610C">
        <w:rPr>
          <w:sz w:val="20"/>
          <w:szCs w:val="20"/>
        </w:rPr>
        <w:t xml:space="preserve">insured) at the time the vehicle/boat/RV/ATV/trailer is dropped off. Tenant will only store property that the tenant owns.  </w:t>
      </w:r>
    </w:p>
    <w:p w14:paraId="18477E46" w14:textId="77777777" w:rsidR="00896C6F" w:rsidRDefault="00896C6F" w:rsidP="00896C6F"/>
    <w:p w14:paraId="09C40E36" w14:textId="77777777" w:rsidR="00896C6F" w:rsidRDefault="00896C6F" w:rsidP="00896C6F">
      <w:r>
        <w:t>Owner Driver License #:  _________________________________________________________</w:t>
      </w:r>
    </w:p>
    <w:p w14:paraId="4161EBBC" w14:textId="77777777" w:rsidR="00896C6F" w:rsidRDefault="00896C6F" w:rsidP="00896C6F"/>
    <w:p w14:paraId="649D5506" w14:textId="77777777" w:rsidR="00896C6F" w:rsidRDefault="00896C6F" w:rsidP="00896C6F">
      <w:r>
        <w:t>Title/Registration:            _________________________________________________________</w:t>
      </w:r>
    </w:p>
    <w:p w14:paraId="02D3BD32" w14:textId="77777777" w:rsidR="00896C6F" w:rsidRDefault="00896C6F" w:rsidP="00896C6F"/>
    <w:p w14:paraId="100DDDDD" w14:textId="77777777" w:rsidR="00896C6F" w:rsidRDefault="00896C6F" w:rsidP="00896C6F">
      <w:r>
        <w:t>Insurance Info:                 __________________________________________________________</w:t>
      </w:r>
    </w:p>
    <w:p w14:paraId="7F0531B0" w14:textId="77777777" w:rsidR="00896C6F" w:rsidRDefault="00896C6F" w:rsidP="00896C6F">
      <w:pPr>
        <w:jc w:val="center"/>
        <w:rPr>
          <w:sz w:val="20"/>
          <w:szCs w:val="20"/>
        </w:rPr>
      </w:pPr>
      <w:r w:rsidRPr="00436165">
        <w:rPr>
          <w:sz w:val="20"/>
          <w:szCs w:val="20"/>
        </w:rPr>
        <w:t>(</w:t>
      </w:r>
      <w:r>
        <w:rPr>
          <w:sz w:val="20"/>
          <w:szCs w:val="20"/>
        </w:rPr>
        <w:t xml:space="preserve">Note:  </w:t>
      </w:r>
      <w:r w:rsidR="00664ECE">
        <w:rPr>
          <w:sz w:val="20"/>
          <w:szCs w:val="20"/>
        </w:rPr>
        <w:t>waiver of self-</w:t>
      </w:r>
      <w:r w:rsidRPr="00436165">
        <w:rPr>
          <w:sz w:val="20"/>
          <w:szCs w:val="20"/>
        </w:rPr>
        <w:t>insured signed by owner attached)</w:t>
      </w:r>
    </w:p>
    <w:p w14:paraId="05502BF2" w14:textId="77777777" w:rsidR="0074610C" w:rsidRDefault="0074610C" w:rsidP="00AC5C88">
      <w:pPr>
        <w:rPr>
          <w:sz w:val="20"/>
          <w:szCs w:val="20"/>
        </w:rPr>
      </w:pPr>
      <w:r w:rsidRPr="0074610C">
        <w:rPr>
          <w:b/>
        </w:rPr>
        <w:lastRenderedPageBreak/>
        <w:t xml:space="preserve">ACCESS HOURS: </w:t>
      </w:r>
      <w:r>
        <w:rPr>
          <w:b/>
        </w:rPr>
        <w:t xml:space="preserve"> </w:t>
      </w:r>
      <w:r>
        <w:rPr>
          <w:sz w:val="20"/>
          <w:szCs w:val="20"/>
        </w:rPr>
        <w:t>Rocky Point Boat &amp; RV Storage is open daily from 7am to 7pm daily.  Any request for access outside these hours must be requested 24 hours in advance.  We have and onsite Manager and offer round the clock s</w:t>
      </w:r>
      <w:r w:rsidR="00664ECE">
        <w:rPr>
          <w:sz w:val="20"/>
          <w:szCs w:val="20"/>
        </w:rPr>
        <w:t>ecurity</w:t>
      </w:r>
      <w:r>
        <w:rPr>
          <w:sz w:val="20"/>
          <w:szCs w:val="20"/>
        </w:rPr>
        <w:t>.</w:t>
      </w:r>
    </w:p>
    <w:p w14:paraId="6FB291E4" w14:textId="77777777" w:rsidR="00A2312F" w:rsidRDefault="00A2312F" w:rsidP="00AC5C88">
      <w:pPr>
        <w:rPr>
          <w:sz w:val="20"/>
          <w:szCs w:val="20"/>
        </w:rPr>
      </w:pPr>
    </w:p>
    <w:p w14:paraId="3093D3C3" w14:textId="77777777" w:rsidR="002F0205" w:rsidRDefault="002F0205" w:rsidP="00AC5C88">
      <w:pPr>
        <w:rPr>
          <w:sz w:val="20"/>
          <w:szCs w:val="20"/>
        </w:rPr>
      </w:pPr>
    </w:p>
    <w:p w14:paraId="322FA41A" w14:textId="77777777" w:rsidR="0074610C" w:rsidRDefault="0074610C" w:rsidP="00AC5C88">
      <w:pPr>
        <w:rPr>
          <w:sz w:val="20"/>
          <w:szCs w:val="20"/>
        </w:rPr>
      </w:pPr>
      <w:r w:rsidRPr="0074610C">
        <w:rPr>
          <w:b/>
        </w:rPr>
        <w:t xml:space="preserve">BATTERY DISCONNECT: </w:t>
      </w:r>
      <w:r>
        <w:rPr>
          <w:sz w:val="20"/>
          <w:szCs w:val="20"/>
        </w:rPr>
        <w:t>All batteries must have at least one battery cable disconnected for the purpose of fire safety.</w:t>
      </w:r>
      <w:r w:rsidR="003F14B0">
        <w:rPr>
          <w:sz w:val="20"/>
          <w:szCs w:val="20"/>
        </w:rPr>
        <w:t xml:space="preserve">   Lighting, Electrical (110 and 220), and Water access are available in each rental bay.  </w:t>
      </w:r>
    </w:p>
    <w:p w14:paraId="68B73F20" w14:textId="77777777" w:rsidR="0074610C" w:rsidRDefault="0074610C" w:rsidP="00AC5C88">
      <w:pPr>
        <w:rPr>
          <w:sz w:val="20"/>
          <w:szCs w:val="20"/>
        </w:rPr>
      </w:pPr>
    </w:p>
    <w:p w14:paraId="58FDABFB" w14:textId="77777777" w:rsidR="0074610C" w:rsidRDefault="0074610C" w:rsidP="00AC5C88">
      <w:pPr>
        <w:rPr>
          <w:sz w:val="20"/>
          <w:szCs w:val="20"/>
        </w:rPr>
      </w:pPr>
      <w:r w:rsidRPr="008C716C">
        <w:rPr>
          <w:b/>
        </w:rPr>
        <w:t>MECHANICAL WORK:</w:t>
      </w:r>
      <w:r>
        <w:rPr>
          <w:sz w:val="20"/>
          <w:szCs w:val="20"/>
        </w:rPr>
        <w:t xml:space="preserve">  Rocky Point Boat and RV Storage offers basic </w:t>
      </w:r>
      <w:r w:rsidR="003F14B0">
        <w:rPr>
          <w:sz w:val="20"/>
          <w:szCs w:val="20"/>
        </w:rPr>
        <w:t xml:space="preserve">boat </w:t>
      </w:r>
      <w:r>
        <w:rPr>
          <w:sz w:val="20"/>
          <w:szCs w:val="20"/>
        </w:rPr>
        <w:t xml:space="preserve">mechanical work, </w:t>
      </w:r>
      <w:r w:rsidR="008C716C">
        <w:rPr>
          <w:sz w:val="20"/>
          <w:szCs w:val="20"/>
        </w:rPr>
        <w:t xml:space="preserve">oil change, repairs, </w:t>
      </w:r>
      <w:r>
        <w:rPr>
          <w:sz w:val="20"/>
          <w:szCs w:val="20"/>
        </w:rPr>
        <w:t>clean</w:t>
      </w:r>
      <w:r w:rsidR="008C716C">
        <w:rPr>
          <w:sz w:val="20"/>
          <w:szCs w:val="20"/>
        </w:rPr>
        <w:t>ing, boat launch prep services (</w:t>
      </w:r>
      <w:proofErr w:type="spellStart"/>
      <w:r w:rsidR="008C716C">
        <w:rPr>
          <w:sz w:val="20"/>
          <w:szCs w:val="20"/>
        </w:rPr>
        <w:t>ie</w:t>
      </w:r>
      <w:proofErr w:type="spellEnd"/>
      <w:r w:rsidR="008C716C">
        <w:rPr>
          <w:sz w:val="20"/>
          <w:szCs w:val="20"/>
        </w:rPr>
        <w:t xml:space="preserve">, ice, bait, water), and transport to/from boat ramp for additional fees. </w:t>
      </w:r>
      <w:r w:rsidR="003F14B0">
        <w:rPr>
          <w:sz w:val="20"/>
          <w:szCs w:val="20"/>
        </w:rPr>
        <w:t>RV and other vehicle services can be offered u</w:t>
      </w:r>
      <w:r w:rsidR="00436165">
        <w:rPr>
          <w:sz w:val="20"/>
          <w:szCs w:val="20"/>
        </w:rPr>
        <w:t>pon request and mechanic availability</w:t>
      </w:r>
      <w:r w:rsidR="003F14B0">
        <w:rPr>
          <w:sz w:val="20"/>
          <w:szCs w:val="20"/>
        </w:rPr>
        <w:t xml:space="preserve">.  No mechanical work may be performed by owner unless prior approval from Facility Management and utility usage fees may apply. </w:t>
      </w:r>
    </w:p>
    <w:p w14:paraId="16BB919B" w14:textId="77777777" w:rsidR="00421B8A" w:rsidRDefault="00421B8A" w:rsidP="00AC5C88">
      <w:pPr>
        <w:rPr>
          <w:sz w:val="20"/>
          <w:szCs w:val="20"/>
        </w:rPr>
      </w:pPr>
    </w:p>
    <w:p w14:paraId="34CD9D7C" w14:textId="77777777" w:rsidR="00421B8A" w:rsidRDefault="00421B8A" w:rsidP="00AC5C88">
      <w:pPr>
        <w:rPr>
          <w:sz w:val="20"/>
          <w:szCs w:val="20"/>
        </w:rPr>
      </w:pPr>
      <w:r w:rsidRPr="00421B8A">
        <w:rPr>
          <w:b/>
        </w:rPr>
        <w:t xml:space="preserve">KEYS: </w:t>
      </w:r>
      <w:r>
        <w:rPr>
          <w:sz w:val="20"/>
          <w:szCs w:val="20"/>
        </w:rPr>
        <w:t xml:space="preserve">Owner must provide a set of keys to be securely kept at Rocky Point Boat &amp; RV Storage.  Exceptions at Management discretion. </w:t>
      </w:r>
    </w:p>
    <w:p w14:paraId="4F1F5E09" w14:textId="77777777" w:rsidR="00421B8A" w:rsidRDefault="00421B8A" w:rsidP="00AC5C88">
      <w:pPr>
        <w:rPr>
          <w:sz w:val="20"/>
          <w:szCs w:val="20"/>
        </w:rPr>
      </w:pPr>
    </w:p>
    <w:p w14:paraId="01675DC2" w14:textId="77777777" w:rsidR="00421B8A" w:rsidRDefault="00421B8A" w:rsidP="00AC5C88">
      <w:pPr>
        <w:rPr>
          <w:sz w:val="20"/>
          <w:szCs w:val="20"/>
        </w:rPr>
      </w:pPr>
      <w:r>
        <w:rPr>
          <w:b/>
        </w:rPr>
        <w:t>CHANGE OF ADDRESS/EMAIL/PHONE</w:t>
      </w:r>
      <w:r w:rsidRPr="00421B8A">
        <w:rPr>
          <w:b/>
        </w:rPr>
        <w:t>:</w:t>
      </w:r>
      <w:r>
        <w:rPr>
          <w:b/>
        </w:rPr>
        <w:t xml:space="preserve">  </w:t>
      </w:r>
      <w:r w:rsidRPr="00421B8A">
        <w:rPr>
          <w:sz w:val="20"/>
          <w:szCs w:val="20"/>
        </w:rPr>
        <w:t>Owner will</w:t>
      </w:r>
      <w:r>
        <w:rPr>
          <w:sz w:val="20"/>
          <w:szCs w:val="20"/>
        </w:rPr>
        <w:t xml:space="preserve"> inform Rocky Point Boat &amp; RV Storage in writing of any change of address/email/phone number.</w:t>
      </w:r>
    </w:p>
    <w:p w14:paraId="758490D3" w14:textId="77777777" w:rsidR="0058054F" w:rsidRDefault="0058054F" w:rsidP="00AC5C88">
      <w:pPr>
        <w:rPr>
          <w:sz w:val="20"/>
          <w:szCs w:val="20"/>
        </w:rPr>
      </w:pPr>
    </w:p>
    <w:p w14:paraId="79B4D514" w14:textId="77777777" w:rsidR="00A2312F" w:rsidRDefault="0058054F" w:rsidP="00AC5C88">
      <w:pPr>
        <w:rPr>
          <w:sz w:val="20"/>
          <w:szCs w:val="20"/>
        </w:rPr>
      </w:pPr>
      <w:r w:rsidRPr="0058054F">
        <w:rPr>
          <w:b/>
        </w:rPr>
        <w:t xml:space="preserve">LATE CHARGES: </w:t>
      </w:r>
      <w:r>
        <w:rPr>
          <w:sz w:val="20"/>
          <w:szCs w:val="20"/>
        </w:rPr>
        <w:t>If the monthly rent and all other agreed charges are not received in full by the required due d</w:t>
      </w:r>
      <w:r w:rsidR="002F0205">
        <w:rPr>
          <w:sz w:val="20"/>
          <w:szCs w:val="20"/>
        </w:rPr>
        <w:t>ate, Owner will be assessed a $10</w:t>
      </w:r>
      <w:r>
        <w:rPr>
          <w:sz w:val="20"/>
          <w:szCs w:val="20"/>
        </w:rPr>
        <w:t>.00 late charge for rents received after the 5</w:t>
      </w:r>
      <w:r w:rsidRPr="0058054F">
        <w:rPr>
          <w:sz w:val="20"/>
          <w:szCs w:val="20"/>
          <w:vertAlign w:val="superscript"/>
        </w:rPr>
        <w:t>th</w:t>
      </w:r>
      <w:r w:rsidR="002F0205">
        <w:rPr>
          <w:sz w:val="20"/>
          <w:szCs w:val="20"/>
        </w:rPr>
        <w:t xml:space="preserve"> of each month and is due when rent is paid for that month.   </w:t>
      </w:r>
    </w:p>
    <w:p w14:paraId="295F5156" w14:textId="77777777" w:rsidR="002F0205" w:rsidRDefault="002F0205" w:rsidP="00AC5C88">
      <w:pPr>
        <w:rPr>
          <w:sz w:val="20"/>
          <w:szCs w:val="20"/>
        </w:rPr>
      </w:pPr>
    </w:p>
    <w:p w14:paraId="48C00777" w14:textId="77777777" w:rsidR="002F0205" w:rsidRDefault="002F0205" w:rsidP="00AC5C88">
      <w:pPr>
        <w:rPr>
          <w:sz w:val="20"/>
          <w:szCs w:val="20"/>
        </w:rPr>
      </w:pPr>
      <w:r w:rsidRPr="002F0205">
        <w:rPr>
          <w:b/>
        </w:rPr>
        <w:t>OPEN CHARGES:</w:t>
      </w:r>
      <w:r>
        <w:rPr>
          <w:sz w:val="20"/>
          <w:szCs w:val="20"/>
        </w:rPr>
        <w:t xml:space="preserve">  All charges must be up to date prior to removal of owner</w:t>
      </w:r>
      <w:r w:rsidR="00664ECE">
        <w:rPr>
          <w:sz w:val="20"/>
          <w:szCs w:val="20"/>
        </w:rPr>
        <w:t>’</w:t>
      </w:r>
      <w:r>
        <w:rPr>
          <w:sz w:val="20"/>
          <w:szCs w:val="20"/>
        </w:rPr>
        <w:t>s property from facility.</w:t>
      </w:r>
    </w:p>
    <w:p w14:paraId="09EB350E" w14:textId="77777777" w:rsidR="00436165" w:rsidRPr="00436165" w:rsidRDefault="00436165" w:rsidP="00AC5C88">
      <w:pPr>
        <w:rPr>
          <w:b/>
        </w:rPr>
      </w:pPr>
    </w:p>
    <w:p w14:paraId="1F5EFEE1" w14:textId="77777777" w:rsidR="00436165" w:rsidRDefault="00436165" w:rsidP="00AC5C88">
      <w:pPr>
        <w:rPr>
          <w:rFonts w:ascii="Times New Roman" w:eastAsia="Times New Roman" w:hAnsi="Times New Roman" w:cs="Times New Roman"/>
        </w:rPr>
      </w:pPr>
      <w:r w:rsidRPr="00436165">
        <w:rPr>
          <w:b/>
        </w:rPr>
        <w:t>ENDING THE RENTAL AGREEMENT:</w:t>
      </w:r>
      <w:r>
        <w:rPr>
          <w:sz w:val="20"/>
          <w:szCs w:val="20"/>
        </w:rPr>
        <w:t xml:space="preserve">  Rocky Point Boat &amp; RV Storage may end the rental agreement if the Owner breaks any terms and conditions made in the rental agreement or owner abandons their property at the facility.</w:t>
      </w:r>
    </w:p>
    <w:p w14:paraId="1A64B856" w14:textId="77777777" w:rsidR="002301D7" w:rsidRDefault="002301D7" w:rsidP="00455B71">
      <w:pPr>
        <w:rPr>
          <w:b/>
        </w:rPr>
      </w:pPr>
    </w:p>
    <w:p w14:paraId="2500705E" w14:textId="77777777" w:rsidR="00436165" w:rsidRPr="00960E81" w:rsidRDefault="00436165" w:rsidP="00455B71">
      <w:pPr>
        <w:rPr>
          <w:b/>
        </w:rPr>
      </w:pPr>
    </w:p>
    <w:p w14:paraId="1CE397AC" w14:textId="77777777" w:rsidR="00AC100D" w:rsidRPr="00960E81" w:rsidRDefault="00421B8A" w:rsidP="00455B71">
      <w:pPr>
        <w:rPr>
          <w:b/>
          <w:sz w:val="21"/>
          <w:szCs w:val="21"/>
        </w:rPr>
      </w:pPr>
      <w:r w:rsidRPr="00960E81">
        <w:rPr>
          <w:b/>
          <w:sz w:val="21"/>
          <w:szCs w:val="21"/>
        </w:rPr>
        <w:t>F</w:t>
      </w:r>
      <w:r w:rsidR="00960E81" w:rsidRPr="00960E81">
        <w:rPr>
          <w:b/>
          <w:sz w:val="21"/>
          <w:szCs w:val="21"/>
        </w:rPr>
        <w:t xml:space="preserve">ACILITY HEREBY RENTS TO THE OWNER: </w:t>
      </w:r>
      <w:r w:rsidR="00AC100D" w:rsidRPr="00960E81">
        <w:rPr>
          <w:b/>
          <w:sz w:val="21"/>
          <w:szCs w:val="21"/>
        </w:rPr>
        <w:t>____ C</w:t>
      </w:r>
      <w:r w:rsidR="00960E81" w:rsidRPr="00960E81">
        <w:rPr>
          <w:b/>
          <w:sz w:val="21"/>
          <w:szCs w:val="21"/>
        </w:rPr>
        <w:t>OVERED</w:t>
      </w:r>
      <w:r w:rsidR="00AC100D" w:rsidRPr="00960E81">
        <w:rPr>
          <w:b/>
          <w:sz w:val="21"/>
          <w:szCs w:val="21"/>
        </w:rPr>
        <w:t xml:space="preserve">   ____ </w:t>
      </w:r>
      <w:r w:rsidR="00960E81" w:rsidRPr="00960E81">
        <w:rPr>
          <w:b/>
          <w:sz w:val="21"/>
          <w:szCs w:val="21"/>
        </w:rPr>
        <w:t>UNCOVERED</w:t>
      </w:r>
      <w:r w:rsidR="00455B71" w:rsidRPr="00960E81">
        <w:rPr>
          <w:b/>
          <w:sz w:val="21"/>
          <w:szCs w:val="21"/>
        </w:rPr>
        <w:t xml:space="preserve"> </w:t>
      </w:r>
      <w:r w:rsidR="00AC100D" w:rsidRPr="00960E81">
        <w:rPr>
          <w:b/>
          <w:sz w:val="21"/>
          <w:szCs w:val="21"/>
        </w:rPr>
        <w:t xml:space="preserve">   </w:t>
      </w:r>
      <w:r w:rsidR="00960E81" w:rsidRPr="00960E81">
        <w:rPr>
          <w:b/>
          <w:sz w:val="21"/>
          <w:szCs w:val="21"/>
        </w:rPr>
        <w:t>SPACE #</w:t>
      </w:r>
      <w:r w:rsidR="00960E81">
        <w:rPr>
          <w:b/>
          <w:sz w:val="21"/>
          <w:szCs w:val="21"/>
        </w:rPr>
        <w:t xml:space="preserve"> (</w:t>
      </w:r>
      <w:proofErr w:type="gramStart"/>
      <w:r w:rsidR="00960E81">
        <w:rPr>
          <w:b/>
          <w:sz w:val="21"/>
          <w:szCs w:val="21"/>
        </w:rPr>
        <w:t>s)  _</w:t>
      </w:r>
      <w:proofErr w:type="gramEnd"/>
      <w:r w:rsidR="00960E81">
        <w:rPr>
          <w:b/>
          <w:sz w:val="21"/>
          <w:szCs w:val="21"/>
        </w:rPr>
        <w:t>__</w:t>
      </w:r>
      <w:r w:rsidR="00AC100D" w:rsidRPr="00960E81">
        <w:rPr>
          <w:b/>
          <w:sz w:val="21"/>
          <w:szCs w:val="21"/>
        </w:rPr>
        <w:t>_____</w:t>
      </w:r>
    </w:p>
    <w:p w14:paraId="623E6CEF" w14:textId="77777777" w:rsidR="00AC100D" w:rsidRPr="00960E81" w:rsidRDefault="00AC100D" w:rsidP="00455B71">
      <w:pPr>
        <w:rPr>
          <w:b/>
        </w:rPr>
      </w:pPr>
    </w:p>
    <w:p w14:paraId="0FE609A8" w14:textId="77777777" w:rsidR="00455B71" w:rsidRDefault="00AC100D" w:rsidP="00960E81">
      <w:pPr>
        <w:pStyle w:val="ListParagraph"/>
        <w:numPr>
          <w:ilvl w:val="0"/>
          <w:numId w:val="12"/>
        </w:numPr>
      </w:pPr>
      <w:r w:rsidRPr="00960E81">
        <w:rPr>
          <w:b/>
        </w:rPr>
        <w:t>This is a Month to Month rental beginning on:</w:t>
      </w:r>
      <w:r>
        <w:t xml:space="preserve">  _____________    </w:t>
      </w:r>
    </w:p>
    <w:p w14:paraId="070D3D0A" w14:textId="77777777" w:rsidR="00283462" w:rsidRDefault="00283462" w:rsidP="00455B71"/>
    <w:p w14:paraId="21EB554B" w14:textId="77777777" w:rsidR="00960E81" w:rsidRDefault="008014C6" w:rsidP="00455B71">
      <w:pPr>
        <w:rPr>
          <w:sz w:val="20"/>
          <w:szCs w:val="20"/>
        </w:rPr>
      </w:pPr>
      <w:r>
        <w:rPr>
          <w:sz w:val="20"/>
          <w:szCs w:val="20"/>
        </w:rPr>
        <w:t xml:space="preserve">                 </w:t>
      </w:r>
      <w:r w:rsidR="00AC100D" w:rsidRPr="002301D7">
        <w:rPr>
          <w:sz w:val="20"/>
          <w:szCs w:val="20"/>
        </w:rPr>
        <w:t>Monthly Rent</w:t>
      </w:r>
      <w:r w:rsidR="00283462" w:rsidRPr="002301D7">
        <w:rPr>
          <w:sz w:val="20"/>
          <w:szCs w:val="20"/>
        </w:rPr>
        <w:t>al Amount is:</w:t>
      </w:r>
      <w:r w:rsidR="00924A56" w:rsidRPr="002301D7">
        <w:rPr>
          <w:sz w:val="20"/>
          <w:szCs w:val="20"/>
        </w:rPr>
        <w:t xml:space="preserve">    </w:t>
      </w:r>
      <w:r w:rsidR="00283462" w:rsidRPr="002301D7">
        <w:rPr>
          <w:sz w:val="20"/>
          <w:szCs w:val="20"/>
        </w:rPr>
        <w:t xml:space="preserve"> _____________________</w:t>
      </w:r>
      <w:r w:rsidR="00AC100D" w:rsidRPr="002301D7">
        <w:rPr>
          <w:sz w:val="20"/>
          <w:szCs w:val="20"/>
        </w:rPr>
        <w:t>_</w:t>
      </w:r>
      <w:r w:rsidR="00290008" w:rsidRPr="002301D7">
        <w:rPr>
          <w:sz w:val="20"/>
          <w:szCs w:val="20"/>
        </w:rPr>
        <w:t>First Month Rent</w:t>
      </w:r>
      <w:r w:rsidR="00960E81">
        <w:rPr>
          <w:sz w:val="20"/>
          <w:szCs w:val="20"/>
        </w:rPr>
        <w:t xml:space="preserve"> Amount</w:t>
      </w:r>
      <w:r w:rsidR="00290008" w:rsidRPr="002301D7">
        <w:rPr>
          <w:sz w:val="20"/>
          <w:szCs w:val="20"/>
        </w:rPr>
        <w:t>: ___</w:t>
      </w:r>
      <w:r w:rsidR="00AC100D" w:rsidRPr="002301D7">
        <w:rPr>
          <w:sz w:val="20"/>
          <w:szCs w:val="20"/>
        </w:rPr>
        <w:t xml:space="preserve">_______ </w:t>
      </w:r>
    </w:p>
    <w:p w14:paraId="5C33DB9C" w14:textId="77777777" w:rsidR="00960E81" w:rsidRDefault="00960E81" w:rsidP="00455B71">
      <w:pPr>
        <w:rPr>
          <w:sz w:val="20"/>
          <w:szCs w:val="20"/>
        </w:rPr>
      </w:pPr>
    </w:p>
    <w:p w14:paraId="4C7CE6CF" w14:textId="77777777" w:rsidR="00960E81" w:rsidRDefault="00960E81" w:rsidP="00455B71">
      <w:pPr>
        <w:rPr>
          <w:sz w:val="20"/>
          <w:szCs w:val="20"/>
        </w:rPr>
      </w:pPr>
    </w:p>
    <w:p w14:paraId="6EAF65B1" w14:textId="77777777" w:rsidR="00EF5ED5" w:rsidRPr="00960E81" w:rsidRDefault="00960E81" w:rsidP="00960E81">
      <w:pPr>
        <w:rPr>
          <w:b/>
        </w:rPr>
      </w:pPr>
      <w:r>
        <w:rPr>
          <w:b/>
        </w:rPr>
        <w:t xml:space="preserve">      B     </w:t>
      </w:r>
      <w:r w:rsidRPr="00960E81">
        <w:rPr>
          <w:b/>
        </w:rPr>
        <w:t>T</w:t>
      </w:r>
      <w:r w:rsidR="00664ECE">
        <w:rPr>
          <w:b/>
        </w:rPr>
        <w:t>his is a Long-</w:t>
      </w:r>
      <w:r w:rsidR="00EF5ED5" w:rsidRPr="00960E81">
        <w:rPr>
          <w:b/>
        </w:rPr>
        <w:t>Term rental beginning on:</w:t>
      </w:r>
      <w:r w:rsidR="00EF5ED5">
        <w:t xml:space="preserve">  _________________</w:t>
      </w:r>
    </w:p>
    <w:p w14:paraId="59DD36FA" w14:textId="77777777" w:rsidR="00022F15" w:rsidRPr="002301D7" w:rsidRDefault="00022F15" w:rsidP="00455B71">
      <w:pPr>
        <w:rPr>
          <w:sz w:val="20"/>
          <w:szCs w:val="20"/>
        </w:rPr>
      </w:pPr>
    </w:p>
    <w:p w14:paraId="16930271" w14:textId="77777777" w:rsidR="00FA1376" w:rsidRDefault="008014C6" w:rsidP="00455B71">
      <w:pPr>
        <w:rPr>
          <w:sz w:val="20"/>
          <w:szCs w:val="20"/>
        </w:rPr>
      </w:pPr>
      <w:r>
        <w:rPr>
          <w:sz w:val="20"/>
          <w:szCs w:val="20"/>
        </w:rPr>
        <w:t xml:space="preserve">                 </w:t>
      </w:r>
      <w:r w:rsidR="00283462" w:rsidRPr="002301D7">
        <w:rPr>
          <w:sz w:val="20"/>
          <w:szCs w:val="20"/>
        </w:rPr>
        <w:t>6 Month Rental Amount is:</w:t>
      </w:r>
      <w:r w:rsidR="00924A56" w:rsidRPr="002301D7">
        <w:rPr>
          <w:sz w:val="20"/>
          <w:szCs w:val="20"/>
        </w:rPr>
        <w:t xml:space="preserve">    </w:t>
      </w:r>
      <w:r w:rsidR="00EF5ED5" w:rsidRPr="002301D7">
        <w:rPr>
          <w:sz w:val="20"/>
          <w:szCs w:val="20"/>
        </w:rPr>
        <w:t xml:space="preserve">                    </w:t>
      </w:r>
      <w:r w:rsidR="00283462" w:rsidRPr="002301D7">
        <w:rPr>
          <w:sz w:val="20"/>
          <w:szCs w:val="20"/>
        </w:rPr>
        <w:t xml:space="preserve"> ___</w:t>
      </w:r>
      <w:r w:rsidR="00EF5ED5" w:rsidRPr="002301D7">
        <w:rPr>
          <w:sz w:val="20"/>
          <w:szCs w:val="20"/>
        </w:rPr>
        <w:t xml:space="preserve">______________x 6   </w:t>
      </w:r>
      <w:r w:rsidR="00022F15" w:rsidRPr="002301D7">
        <w:rPr>
          <w:sz w:val="20"/>
          <w:szCs w:val="20"/>
        </w:rPr>
        <w:t xml:space="preserve"> </w:t>
      </w:r>
      <w:r w:rsidR="00EF5ED5" w:rsidRPr="002301D7">
        <w:rPr>
          <w:sz w:val="20"/>
          <w:szCs w:val="20"/>
        </w:rPr>
        <w:t>Total: ____________</w:t>
      </w:r>
    </w:p>
    <w:p w14:paraId="20D178ED" w14:textId="77777777" w:rsidR="00960E81" w:rsidRPr="002301D7" w:rsidRDefault="00960E81" w:rsidP="00455B71">
      <w:pPr>
        <w:rPr>
          <w:sz w:val="20"/>
          <w:szCs w:val="20"/>
        </w:rPr>
      </w:pPr>
    </w:p>
    <w:p w14:paraId="1F18E7B4" w14:textId="77777777" w:rsidR="002301D7" w:rsidRPr="002301D7" w:rsidRDefault="008014C6" w:rsidP="00455B71">
      <w:pPr>
        <w:rPr>
          <w:sz w:val="20"/>
          <w:szCs w:val="20"/>
        </w:rPr>
      </w:pPr>
      <w:r>
        <w:rPr>
          <w:sz w:val="20"/>
          <w:szCs w:val="20"/>
        </w:rPr>
        <w:t xml:space="preserve">                 </w:t>
      </w:r>
      <w:r w:rsidR="00EF5ED5" w:rsidRPr="002301D7">
        <w:rPr>
          <w:sz w:val="20"/>
          <w:szCs w:val="20"/>
        </w:rPr>
        <w:t xml:space="preserve">12 Month Rental Amount:             </w:t>
      </w:r>
      <w:r w:rsidR="00283462" w:rsidRPr="002301D7">
        <w:rPr>
          <w:sz w:val="20"/>
          <w:szCs w:val="20"/>
        </w:rPr>
        <w:t xml:space="preserve"> </w:t>
      </w:r>
      <w:r w:rsidR="00022F15" w:rsidRPr="002301D7">
        <w:rPr>
          <w:sz w:val="20"/>
          <w:szCs w:val="20"/>
        </w:rPr>
        <w:t xml:space="preserve">            ___</w:t>
      </w:r>
      <w:r w:rsidR="00EF5ED5" w:rsidRPr="002301D7">
        <w:rPr>
          <w:sz w:val="20"/>
          <w:szCs w:val="20"/>
        </w:rPr>
        <w:t xml:space="preserve">______________x </w:t>
      </w:r>
      <w:proofErr w:type="gramStart"/>
      <w:r w:rsidR="00EF5ED5" w:rsidRPr="002301D7">
        <w:rPr>
          <w:sz w:val="20"/>
          <w:szCs w:val="20"/>
        </w:rPr>
        <w:t>12</w:t>
      </w:r>
      <w:r w:rsidR="002301D7">
        <w:rPr>
          <w:sz w:val="20"/>
          <w:szCs w:val="20"/>
        </w:rPr>
        <w:t xml:space="preserve">  Total</w:t>
      </w:r>
      <w:proofErr w:type="gramEnd"/>
      <w:r w:rsidR="002301D7">
        <w:rPr>
          <w:sz w:val="20"/>
          <w:szCs w:val="20"/>
        </w:rPr>
        <w:t>: ____________</w:t>
      </w:r>
    </w:p>
    <w:p w14:paraId="197DA26F" w14:textId="77777777" w:rsidR="002301D7" w:rsidRPr="002301D7" w:rsidRDefault="002301D7" w:rsidP="002301D7">
      <w:pPr>
        <w:rPr>
          <w:sz w:val="20"/>
          <w:szCs w:val="20"/>
        </w:rPr>
      </w:pPr>
    </w:p>
    <w:p w14:paraId="03CD3F17" w14:textId="77777777" w:rsidR="002301D7" w:rsidRPr="002301D7" w:rsidRDefault="002301D7" w:rsidP="002301D7">
      <w:pPr>
        <w:jc w:val="center"/>
        <w:rPr>
          <w:sz w:val="20"/>
          <w:szCs w:val="20"/>
        </w:rPr>
      </w:pPr>
      <w:r w:rsidRPr="002301D7">
        <w:rPr>
          <w:b/>
          <w:sz w:val="20"/>
          <w:szCs w:val="20"/>
        </w:rPr>
        <w:t xml:space="preserve">                 </w:t>
      </w:r>
      <w:r>
        <w:rPr>
          <w:b/>
          <w:sz w:val="20"/>
          <w:szCs w:val="20"/>
        </w:rPr>
        <w:t xml:space="preserve"> </w:t>
      </w:r>
      <w:r w:rsidRPr="002301D7">
        <w:rPr>
          <w:b/>
          <w:sz w:val="20"/>
          <w:szCs w:val="20"/>
        </w:rPr>
        <w:t xml:space="preserve">*Discounts for long term contract of 6 month to </w:t>
      </w:r>
      <w:proofErr w:type="gramStart"/>
      <w:r w:rsidRPr="002301D7">
        <w:rPr>
          <w:b/>
          <w:sz w:val="20"/>
          <w:szCs w:val="20"/>
        </w:rPr>
        <w:t>12 month</w:t>
      </w:r>
      <w:proofErr w:type="gramEnd"/>
      <w:r w:rsidRPr="002301D7">
        <w:rPr>
          <w:b/>
          <w:sz w:val="20"/>
          <w:szCs w:val="20"/>
        </w:rPr>
        <w:t xml:space="preserve"> space rentals paid in full</w:t>
      </w:r>
      <w:r w:rsidRPr="002301D7">
        <w:rPr>
          <w:sz w:val="20"/>
          <w:szCs w:val="20"/>
        </w:rPr>
        <w:t xml:space="preserve"> </w:t>
      </w:r>
    </w:p>
    <w:p w14:paraId="73FA02C2" w14:textId="77777777" w:rsidR="002301D7" w:rsidRPr="002301D7" w:rsidRDefault="002301D7" w:rsidP="002301D7">
      <w:pPr>
        <w:rPr>
          <w:b/>
          <w:sz w:val="20"/>
          <w:szCs w:val="20"/>
        </w:rPr>
      </w:pPr>
      <w:r w:rsidRPr="002301D7">
        <w:rPr>
          <w:sz w:val="20"/>
          <w:szCs w:val="20"/>
        </w:rPr>
        <w:t xml:space="preserve">                    </w:t>
      </w:r>
      <w:r>
        <w:rPr>
          <w:sz w:val="20"/>
          <w:szCs w:val="20"/>
        </w:rPr>
        <w:t xml:space="preserve">                </w:t>
      </w:r>
      <w:r w:rsidRPr="002301D7">
        <w:rPr>
          <w:sz w:val="20"/>
          <w:szCs w:val="20"/>
        </w:rPr>
        <w:t>*</w:t>
      </w:r>
      <w:r w:rsidRPr="002301D7">
        <w:rPr>
          <w:b/>
          <w:sz w:val="20"/>
          <w:szCs w:val="20"/>
        </w:rPr>
        <w:t>First month rental storage may be prorated accordingly based on occupancy date</w:t>
      </w:r>
    </w:p>
    <w:p w14:paraId="5948CF86" w14:textId="77777777" w:rsidR="002301D7" w:rsidRPr="002301D7" w:rsidRDefault="002301D7" w:rsidP="002301D7">
      <w:pPr>
        <w:rPr>
          <w:b/>
          <w:sz w:val="20"/>
          <w:szCs w:val="20"/>
        </w:rPr>
      </w:pPr>
      <w:r w:rsidRPr="002301D7">
        <w:rPr>
          <w:b/>
          <w:sz w:val="20"/>
          <w:szCs w:val="20"/>
        </w:rPr>
        <w:t xml:space="preserve">                    </w:t>
      </w:r>
      <w:r>
        <w:rPr>
          <w:b/>
          <w:sz w:val="20"/>
          <w:szCs w:val="20"/>
        </w:rPr>
        <w:t xml:space="preserve">                </w:t>
      </w:r>
      <w:r w:rsidRPr="002301D7">
        <w:rPr>
          <w:b/>
          <w:sz w:val="20"/>
          <w:szCs w:val="20"/>
        </w:rPr>
        <w:t>*First month rental storage may be discounted based on facility promotions</w:t>
      </w:r>
    </w:p>
    <w:p w14:paraId="594E3C0B" w14:textId="77777777" w:rsidR="00022F15" w:rsidRDefault="00022F15" w:rsidP="00290008">
      <w:pPr>
        <w:rPr>
          <w:b/>
        </w:rPr>
      </w:pPr>
    </w:p>
    <w:p w14:paraId="29624F35" w14:textId="77777777" w:rsidR="002F0205" w:rsidRDefault="002F0205" w:rsidP="00290008">
      <w:pPr>
        <w:rPr>
          <w:b/>
        </w:rPr>
      </w:pPr>
    </w:p>
    <w:p w14:paraId="3B857C98" w14:textId="77777777" w:rsidR="00283462" w:rsidRPr="005F0C40" w:rsidRDefault="00960E81" w:rsidP="00290008">
      <w:pPr>
        <w:rPr>
          <w:sz w:val="20"/>
          <w:szCs w:val="20"/>
        </w:rPr>
      </w:pPr>
      <w:r>
        <w:rPr>
          <w:b/>
        </w:rPr>
        <w:t xml:space="preserve">OTHER </w:t>
      </w:r>
      <w:r w:rsidR="00283462">
        <w:rPr>
          <w:b/>
        </w:rPr>
        <w:t>STORAGE PAYMENT TERMS</w:t>
      </w:r>
      <w:r w:rsidR="00283462" w:rsidRPr="00960E81">
        <w:rPr>
          <w:b/>
          <w:sz w:val="20"/>
          <w:szCs w:val="20"/>
        </w:rPr>
        <w:t>:</w:t>
      </w:r>
      <w:r w:rsidR="002F0205" w:rsidRPr="00960E81">
        <w:rPr>
          <w:b/>
          <w:sz w:val="20"/>
          <w:szCs w:val="20"/>
        </w:rPr>
        <w:t xml:space="preserve">  All owners must pay a $25 deposit to cover </w:t>
      </w:r>
      <w:r w:rsidR="005F0C40" w:rsidRPr="00960E81">
        <w:rPr>
          <w:b/>
          <w:sz w:val="20"/>
          <w:szCs w:val="20"/>
        </w:rPr>
        <w:t xml:space="preserve">any damages or </w:t>
      </w:r>
      <w:proofErr w:type="spellStart"/>
      <w:r w:rsidR="005F0C40" w:rsidRPr="00960E81">
        <w:rPr>
          <w:b/>
          <w:sz w:val="20"/>
          <w:szCs w:val="20"/>
        </w:rPr>
        <w:t>clean up</w:t>
      </w:r>
      <w:proofErr w:type="spellEnd"/>
      <w:r w:rsidR="005F0C40" w:rsidRPr="00960E81">
        <w:rPr>
          <w:b/>
          <w:sz w:val="20"/>
          <w:szCs w:val="20"/>
        </w:rPr>
        <w:t xml:space="preserve"> which will be fully refundable upon contract termination after facility inspection.</w:t>
      </w:r>
      <w:r w:rsidR="005F0C40" w:rsidRPr="005F0C40">
        <w:rPr>
          <w:sz w:val="20"/>
          <w:szCs w:val="20"/>
        </w:rPr>
        <w:t xml:space="preserve"> </w:t>
      </w:r>
    </w:p>
    <w:p w14:paraId="0B09B2FB" w14:textId="77777777" w:rsidR="00283462" w:rsidRPr="005F0C40" w:rsidRDefault="00283462" w:rsidP="00290008">
      <w:pPr>
        <w:rPr>
          <w:b/>
          <w:sz w:val="20"/>
          <w:szCs w:val="20"/>
        </w:rPr>
      </w:pPr>
    </w:p>
    <w:p w14:paraId="0E23FFE8" w14:textId="77777777" w:rsidR="00283462" w:rsidRDefault="008014C6" w:rsidP="00283462">
      <w:r>
        <w:t xml:space="preserve">   </w:t>
      </w:r>
      <w:r w:rsidR="00283462">
        <w:t>-</w:t>
      </w:r>
      <w:r w:rsidR="00EF5ED5">
        <w:t>Payment</w:t>
      </w:r>
      <w:r w:rsidR="00283462">
        <w:t xml:space="preserve"> due by the 1</w:t>
      </w:r>
      <w:r w:rsidR="00283462" w:rsidRPr="00283462">
        <w:rPr>
          <w:vertAlign w:val="superscript"/>
        </w:rPr>
        <w:t>st</w:t>
      </w:r>
      <w:r w:rsidR="00283462">
        <w:t xml:space="preserve"> of each month </w:t>
      </w:r>
      <w:r w:rsidR="00EF5ED5">
        <w:t>(monthly rentals) in amount of:  $_______</w:t>
      </w:r>
      <w:r w:rsidR="002F1EA8">
        <w:t>per month</w:t>
      </w:r>
    </w:p>
    <w:p w14:paraId="161D2E04" w14:textId="77777777" w:rsidR="002F1EA8" w:rsidRDefault="002F1EA8" w:rsidP="00283462">
      <w:r>
        <w:rPr>
          <w:sz w:val="20"/>
          <w:szCs w:val="20"/>
        </w:rPr>
        <w:t xml:space="preserve">                     </w:t>
      </w:r>
      <w:r w:rsidR="008014C6">
        <w:rPr>
          <w:sz w:val="20"/>
          <w:szCs w:val="20"/>
        </w:rPr>
        <w:t xml:space="preserve">    </w:t>
      </w:r>
      <w:r>
        <w:rPr>
          <w:sz w:val="20"/>
          <w:szCs w:val="20"/>
        </w:rPr>
        <w:t xml:space="preserve">     </w:t>
      </w:r>
      <w:r w:rsidRPr="002F1EA8">
        <w:rPr>
          <w:sz w:val="20"/>
          <w:szCs w:val="20"/>
        </w:rPr>
        <w:t xml:space="preserve">(First month rent if different than monthly rental </w:t>
      </w:r>
      <w:proofErr w:type="gramStart"/>
      <w:r w:rsidRPr="002F1EA8">
        <w:rPr>
          <w:sz w:val="20"/>
          <w:szCs w:val="20"/>
        </w:rPr>
        <w:t xml:space="preserve">fee)   </w:t>
      </w:r>
      <w:proofErr w:type="gramEnd"/>
      <w:r w:rsidRPr="002F1EA8">
        <w:rPr>
          <w:sz w:val="20"/>
          <w:szCs w:val="20"/>
        </w:rPr>
        <w:t xml:space="preserve">                              </w:t>
      </w:r>
      <w:r>
        <w:t>$ _______ 1</w:t>
      </w:r>
      <w:r w:rsidRPr="002F1EA8">
        <w:rPr>
          <w:vertAlign w:val="superscript"/>
        </w:rPr>
        <w:t>st</w:t>
      </w:r>
      <w:r>
        <w:t xml:space="preserve"> month</w:t>
      </w:r>
    </w:p>
    <w:p w14:paraId="787B14E9" w14:textId="77777777" w:rsidR="00EF5ED5" w:rsidRDefault="00EF5ED5" w:rsidP="00283462"/>
    <w:p w14:paraId="24DE1719" w14:textId="77777777" w:rsidR="00283462" w:rsidRDefault="008014C6" w:rsidP="00283462">
      <w:r>
        <w:t xml:space="preserve">   </w:t>
      </w:r>
      <w:r w:rsidR="002F1EA8">
        <w:t>-Payment</w:t>
      </w:r>
      <w:r w:rsidR="00283462">
        <w:t xml:space="preserve"> for </w:t>
      </w:r>
      <w:r w:rsidR="00EF5ED5">
        <w:t>6 M</w:t>
      </w:r>
      <w:r w:rsidR="00283462">
        <w:t>onth Storage Discount</w:t>
      </w:r>
      <w:r w:rsidR="00924A56">
        <w:t>, total</w:t>
      </w:r>
      <w:r w:rsidR="00283462">
        <w:t xml:space="preserve"> paid in advance </w:t>
      </w:r>
      <w:r w:rsidR="00EF5ED5">
        <w:t xml:space="preserve">in </w:t>
      </w:r>
      <w:r w:rsidR="00283462">
        <w:t>amount of</w:t>
      </w:r>
      <w:r w:rsidR="00EF5ED5">
        <w:t>:</w:t>
      </w:r>
      <w:r w:rsidR="00283462">
        <w:t xml:space="preserve"> $__________</w:t>
      </w:r>
    </w:p>
    <w:p w14:paraId="7728D5A6" w14:textId="77777777" w:rsidR="00EF5ED5" w:rsidRDefault="00EF5ED5" w:rsidP="00283462"/>
    <w:p w14:paraId="74992AA7" w14:textId="77777777" w:rsidR="00283462" w:rsidRDefault="008014C6" w:rsidP="00283462">
      <w:r>
        <w:t xml:space="preserve">   </w:t>
      </w:r>
      <w:r w:rsidR="00EF5ED5">
        <w:t>-Payment</w:t>
      </w:r>
      <w:r w:rsidR="00283462">
        <w:t xml:space="preserve"> for 1</w:t>
      </w:r>
      <w:r w:rsidR="00EF5ED5">
        <w:t>2 Month</w:t>
      </w:r>
      <w:r w:rsidR="00283462">
        <w:t xml:space="preserve"> Storage Discou</w:t>
      </w:r>
      <w:r w:rsidR="00924A56">
        <w:t>nt,</w:t>
      </w:r>
      <w:r w:rsidR="00283462">
        <w:t xml:space="preserve"> total paid </w:t>
      </w:r>
      <w:r w:rsidR="00EF5ED5">
        <w:t xml:space="preserve">in advance in amount of: </w:t>
      </w:r>
      <w:r w:rsidR="00283462">
        <w:t>$__________</w:t>
      </w:r>
    </w:p>
    <w:p w14:paraId="3306317E" w14:textId="77777777" w:rsidR="00022F15" w:rsidRDefault="00022F15" w:rsidP="00283462"/>
    <w:p w14:paraId="0FA58D1D" w14:textId="77777777" w:rsidR="002301D7" w:rsidRDefault="00022F15" w:rsidP="00283462">
      <w:pPr>
        <w:rPr>
          <w:b/>
        </w:rPr>
      </w:pPr>
      <w:r w:rsidRPr="00022F15">
        <w:rPr>
          <w:b/>
        </w:rPr>
        <w:t>METHOD OF PAYMENT:</w:t>
      </w:r>
    </w:p>
    <w:p w14:paraId="5D2338F2" w14:textId="77777777" w:rsidR="00960E81" w:rsidRPr="00D761D3" w:rsidRDefault="00960E81" w:rsidP="00283462">
      <w:pPr>
        <w:rPr>
          <w:b/>
          <w:sz w:val="16"/>
          <w:szCs w:val="16"/>
        </w:rPr>
      </w:pPr>
    </w:p>
    <w:p w14:paraId="2B4C8A96" w14:textId="77777777" w:rsidR="00022F15" w:rsidRDefault="008014C6" w:rsidP="00283462">
      <w:pPr>
        <w:rPr>
          <w:sz w:val="16"/>
          <w:szCs w:val="16"/>
        </w:rPr>
      </w:pPr>
      <w:r>
        <w:rPr>
          <w:sz w:val="16"/>
          <w:szCs w:val="16"/>
        </w:rPr>
        <w:t xml:space="preserve">     </w:t>
      </w:r>
      <w:r w:rsidR="00022F15" w:rsidRPr="00D761D3">
        <w:rPr>
          <w:sz w:val="16"/>
          <w:szCs w:val="16"/>
        </w:rPr>
        <w:t>CASH:      ____________</w:t>
      </w:r>
    </w:p>
    <w:p w14:paraId="326D5AD5" w14:textId="77777777" w:rsidR="00960E81" w:rsidRPr="00D761D3" w:rsidRDefault="00960E81" w:rsidP="00283462">
      <w:pPr>
        <w:rPr>
          <w:sz w:val="16"/>
          <w:szCs w:val="16"/>
        </w:rPr>
      </w:pPr>
    </w:p>
    <w:p w14:paraId="28427C04" w14:textId="77777777" w:rsidR="00022F15" w:rsidRDefault="008014C6" w:rsidP="00283462">
      <w:pPr>
        <w:rPr>
          <w:sz w:val="16"/>
          <w:szCs w:val="16"/>
        </w:rPr>
      </w:pPr>
      <w:r>
        <w:rPr>
          <w:sz w:val="16"/>
          <w:szCs w:val="16"/>
        </w:rPr>
        <w:t xml:space="preserve">    </w:t>
      </w:r>
      <w:r w:rsidR="00664ECE">
        <w:rPr>
          <w:sz w:val="16"/>
          <w:szCs w:val="16"/>
        </w:rPr>
        <w:t xml:space="preserve">CHECK:    ____________ </w:t>
      </w:r>
      <w:r w:rsidR="00022F15" w:rsidRPr="00D761D3">
        <w:rPr>
          <w:sz w:val="16"/>
          <w:szCs w:val="16"/>
        </w:rPr>
        <w:t>(# _________</w:t>
      </w:r>
      <w:proofErr w:type="gramStart"/>
      <w:r w:rsidR="00022F15" w:rsidRPr="00D761D3">
        <w:rPr>
          <w:sz w:val="16"/>
          <w:szCs w:val="16"/>
        </w:rPr>
        <w:t>_ )</w:t>
      </w:r>
      <w:proofErr w:type="gramEnd"/>
    </w:p>
    <w:p w14:paraId="199C68BE" w14:textId="77777777" w:rsidR="00960E81" w:rsidRPr="00D761D3" w:rsidRDefault="00960E81" w:rsidP="00283462">
      <w:pPr>
        <w:rPr>
          <w:sz w:val="16"/>
          <w:szCs w:val="16"/>
        </w:rPr>
      </w:pPr>
    </w:p>
    <w:p w14:paraId="206AF8D9" w14:textId="77777777" w:rsidR="00022F15" w:rsidRDefault="008014C6" w:rsidP="00283462">
      <w:pPr>
        <w:rPr>
          <w:sz w:val="16"/>
          <w:szCs w:val="16"/>
        </w:rPr>
      </w:pPr>
      <w:r>
        <w:rPr>
          <w:sz w:val="16"/>
          <w:szCs w:val="16"/>
        </w:rPr>
        <w:t xml:space="preserve">    </w:t>
      </w:r>
      <w:r w:rsidR="00022F15" w:rsidRPr="00D761D3">
        <w:rPr>
          <w:sz w:val="16"/>
          <w:szCs w:val="16"/>
        </w:rPr>
        <w:t>ZELLE:     ______________</w:t>
      </w:r>
    </w:p>
    <w:p w14:paraId="42D95CAC" w14:textId="77777777" w:rsidR="00960E81" w:rsidRPr="00D761D3" w:rsidRDefault="00960E81" w:rsidP="00283462">
      <w:pPr>
        <w:rPr>
          <w:sz w:val="16"/>
          <w:szCs w:val="16"/>
        </w:rPr>
      </w:pPr>
    </w:p>
    <w:p w14:paraId="27C50309" w14:textId="77777777" w:rsidR="00022F15" w:rsidRPr="00D761D3" w:rsidRDefault="008014C6" w:rsidP="00283462">
      <w:pPr>
        <w:rPr>
          <w:sz w:val="16"/>
          <w:szCs w:val="16"/>
        </w:rPr>
      </w:pPr>
      <w:r>
        <w:rPr>
          <w:sz w:val="16"/>
          <w:szCs w:val="16"/>
        </w:rPr>
        <w:t xml:space="preserve">    </w:t>
      </w:r>
      <w:r w:rsidR="00664ECE">
        <w:rPr>
          <w:sz w:val="16"/>
          <w:szCs w:val="16"/>
        </w:rPr>
        <w:t xml:space="preserve">CREDIT CARD: _________ </w:t>
      </w:r>
      <w:r w:rsidR="00022F15" w:rsidRPr="00D761D3">
        <w:rPr>
          <w:sz w:val="16"/>
          <w:szCs w:val="16"/>
        </w:rPr>
        <w:t>(processing fees will apply)</w:t>
      </w:r>
    </w:p>
    <w:p w14:paraId="4C122DDC" w14:textId="77777777" w:rsidR="002301D7" w:rsidRPr="00960E81" w:rsidRDefault="002301D7" w:rsidP="00283462">
      <w:pPr>
        <w:rPr>
          <w:sz w:val="20"/>
          <w:szCs w:val="20"/>
        </w:rPr>
      </w:pPr>
    </w:p>
    <w:p w14:paraId="70763699" w14:textId="77777777" w:rsidR="002301D7" w:rsidRPr="00960E81" w:rsidRDefault="002301D7" w:rsidP="00283462">
      <w:pPr>
        <w:rPr>
          <w:b/>
          <w:sz w:val="20"/>
          <w:szCs w:val="20"/>
        </w:rPr>
      </w:pPr>
      <w:r w:rsidRPr="00960E81">
        <w:rPr>
          <w:b/>
          <w:sz w:val="20"/>
          <w:szCs w:val="20"/>
        </w:rPr>
        <w:t>Cre</w:t>
      </w:r>
      <w:r w:rsidR="00664ECE">
        <w:rPr>
          <w:b/>
          <w:sz w:val="20"/>
          <w:szCs w:val="20"/>
        </w:rPr>
        <w:t xml:space="preserve">dit/Debit (circle one) </w:t>
      </w:r>
      <w:r w:rsidRPr="00960E81">
        <w:rPr>
          <w:b/>
          <w:sz w:val="20"/>
          <w:szCs w:val="20"/>
        </w:rPr>
        <w:t>Information</w:t>
      </w:r>
    </w:p>
    <w:p w14:paraId="02197815" w14:textId="77777777" w:rsidR="00960E81" w:rsidRPr="008014C6" w:rsidRDefault="00960E81" w:rsidP="00283462">
      <w:pPr>
        <w:rPr>
          <w:sz w:val="16"/>
          <w:szCs w:val="16"/>
        </w:rPr>
      </w:pPr>
    </w:p>
    <w:p w14:paraId="262071B5" w14:textId="77777777" w:rsidR="002301D7" w:rsidRPr="008014C6" w:rsidRDefault="008014C6" w:rsidP="00283462">
      <w:pPr>
        <w:rPr>
          <w:sz w:val="20"/>
          <w:szCs w:val="20"/>
        </w:rPr>
      </w:pPr>
      <w:r w:rsidRPr="008014C6">
        <w:rPr>
          <w:sz w:val="20"/>
          <w:szCs w:val="20"/>
        </w:rPr>
        <w:t xml:space="preserve">    </w:t>
      </w:r>
      <w:r w:rsidR="002301D7" w:rsidRPr="008014C6">
        <w:rPr>
          <w:sz w:val="20"/>
          <w:szCs w:val="20"/>
        </w:rPr>
        <w:t>Card type          _________</w:t>
      </w:r>
    </w:p>
    <w:p w14:paraId="45B6E973" w14:textId="77777777" w:rsidR="00960E81" w:rsidRPr="008014C6" w:rsidRDefault="00960E81" w:rsidP="00283462">
      <w:pPr>
        <w:rPr>
          <w:sz w:val="20"/>
          <w:szCs w:val="20"/>
        </w:rPr>
      </w:pPr>
    </w:p>
    <w:p w14:paraId="1526B034" w14:textId="77777777" w:rsidR="002301D7" w:rsidRPr="008014C6" w:rsidRDefault="008014C6" w:rsidP="00283462">
      <w:pPr>
        <w:rPr>
          <w:sz w:val="20"/>
          <w:szCs w:val="20"/>
        </w:rPr>
      </w:pPr>
      <w:r w:rsidRPr="008014C6">
        <w:rPr>
          <w:sz w:val="20"/>
          <w:szCs w:val="20"/>
        </w:rPr>
        <w:t xml:space="preserve">    </w:t>
      </w:r>
      <w:r w:rsidR="002301D7" w:rsidRPr="008014C6">
        <w:rPr>
          <w:sz w:val="20"/>
          <w:szCs w:val="20"/>
        </w:rPr>
        <w:t>Name on Card ________________</w:t>
      </w:r>
      <w:r w:rsidR="00960E81" w:rsidRPr="008014C6">
        <w:rPr>
          <w:sz w:val="20"/>
          <w:szCs w:val="20"/>
        </w:rPr>
        <w:t>___</w:t>
      </w:r>
      <w:r w:rsidR="002301D7" w:rsidRPr="008014C6">
        <w:rPr>
          <w:sz w:val="20"/>
          <w:szCs w:val="20"/>
        </w:rPr>
        <w:t>_</w:t>
      </w:r>
    </w:p>
    <w:p w14:paraId="0842830D" w14:textId="77777777" w:rsidR="00960E81" w:rsidRPr="008014C6" w:rsidRDefault="00960E81" w:rsidP="00283462">
      <w:pPr>
        <w:rPr>
          <w:sz w:val="20"/>
          <w:szCs w:val="20"/>
        </w:rPr>
      </w:pPr>
    </w:p>
    <w:p w14:paraId="7AAA3A20" w14:textId="77777777" w:rsidR="002301D7" w:rsidRPr="008014C6" w:rsidRDefault="008014C6" w:rsidP="00283462">
      <w:pPr>
        <w:rPr>
          <w:sz w:val="20"/>
          <w:szCs w:val="20"/>
        </w:rPr>
      </w:pPr>
      <w:r w:rsidRPr="008014C6">
        <w:rPr>
          <w:sz w:val="20"/>
          <w:szCs w:val="20"/>
        </w:rPr>
        <w:t xml:space="preserve">    </w:t>
      </w:r>
      <w:r w:rsidR="002301D7" w:rsidRPr="008014C6">
        <w:rPr>
          <w:sz w:val="20"/>
          <w:szCs w:val="20"/>
        </w:rPr>
        <w:t>Card #               _______________</w:t>
      </w:r>
      <w:r w:rsidR="00960E81" w:rsidRPr="008014C6">
        <w:rPr>
          <w:sz w:val="20"/>
          <w:szCs w:val="20"/>
        </w:rPr>
        <w:t>___</w:t>
      </w:r>
      <w:r w:rsidR="002301D7" w:rsidRPr="008014C6">
        <w:rPr>
          <w:sz w:val="20"/>
          <w:szCs w:val="20"/>
        </w:rPr>
        <w:t>__</w:t>
      </w:r>
    </w:p>
    <w:p w14:paraId="6F84C480" w14:textId="77777777" w:rsidR="00960E81" w:rsidRPr="008014C6" w:rsidRDefault="00960E81" w:rsidP="00283462">
      <w:pPr>
        <w:rPr>
          <w:sz w:val="20"/>
          <w:szCs w:val="20"/>
        </w:rPr>
      </w:pPr>
    </w:p>
    <w:p w14:paraId="53734B79" w14:textId="77777777" w:rsidR="002301D7" w:rsidRPr="008014C6" w:rsidRDefault="008014C6" w:rsidP="00283462">
      <w:pPr>
        <w:rPr>
          <w:sz w:val="20"/>
          <w:szCs w:val="20"/>
        </w:rPr>
      </w:pPr>
      <w:r w:rsidRPr="008014C6">
        <w:rPr>
          <w:sz w:val="20"/>
          <w:szCs w:val="20"/>
        </w:rPr>
        <w:t xml:space="preserve">    </w:t>
      </w:r>
      <w:r w:rsidR="00664ECE" w:rsidRPr="008014C6">
        <w:rPr>
          <w:sz w:val="20"/>
          <w:szCs w:val="20"/>
        </w:rPr>
        <w:t>Exp.</w:t>
      </w:r>
      <w:r w:rsidR="002301D7" w:rsidRPr="008014C6">
        <w:rPr>
          <w:sz w:val="20"/>
          <w:szCs w:val="20"/>
        </w:rPr>
        <w:t xml:space="preserve"> Date          ____________</w:t>
      </w:r>
    </w:p>
    <w:p w14:paraId="09234D3B" w14:textId="77777777" w:rsidR="00960E81" w:rsidRPr="00960E81" w:rsidRDefault="00960E81" w:rsidP="00283462">
      <w:pPr>
        <w:rPr>
          <w:sz w:val="20"/>
          <w:szCs w:val="20"/>
        </w:rPr>
      </w:pPr>
    </w:p>
    <w:p w14:paraId="2A5695F8" w14:textId="77777777" w:rsidR="002301D7" w:rsidRPr="00960E81" w:rsidRDefault="008014C6" w:rsidP="00283462">
      <w:pPr>
        <w:rPr>
          <w:sz w:val="20"/>
          <w:szCs w:val="20"/>
        </w:rPr>
      </w:pPr>
      <w:r>
        <w:rPr>
          <w:sz w:val="20"/>
          <w:szCs w:val="20"/>
        </w:rPr>
        <w:t xml:space="preserve">    </w:t>
      </w:r>
      <w:r w:rsidR="00664ECE">
        <w:rPr>
          <w:sz w:val="20"/>
          <w:szCs w:val="20"/>
        </w:rPr>
        <w:t xml:space="preserve">CVC </w:t>
      </w:r>
      <w:r w:rsidR="002301D7" w:rsidRPr="00960E81">
        <w:rPr>
          <w:sz w:val="20"/>
          <w:szCs w:val="20"/>
        </w:rPr>
        <w:t xml:space="preserve">#           </w:t>
      </w:r>
      <w:r>
        <w:rPr>
          <w:sz w:val="20"/>
          <w:szCs w:val="20"/>
        </w:rPr>
        <w:t xml:space="preserve">  </w:t>
      </w:r>
      <w:r w:rsidR="002301D7" w:rsidRPr="00960E81">
        <w:rPr>
          <w:sz w:val="20"/>
          <w:szCs w:val="20"/>
        </w:rPr>
        <w:t xml:space="preserve">   ________ (3 digit on back)  </w:t>
      </w:r>
    </w:p>
    <w:p w14:paraId="56C41426" w14:textId="77777777" w:rsidR="00960E81" w:rsidRDefault="00960E81" w:rsidP="00283462">
      <w:pPr>
        <w:rPr>
          <w:sz w:val="16"/>
          <w:szCs w:val="16"/>
        </w:rPr>
      </w:pPr>
    </w:p>
    <w:p w14:paraId="3B45D377" w14:textId="77777777" w:rsidR="00960E81" w:rsidRPr="008014C6" w:rsidRDefault="00960E81" w:rsidP="00283462">
      <w:pPr>
        <w:rPr>
          <w:b/>
          <w:sz w:val="16"/>
          <w:szCs w:val="16"/>
        </w:rPr>
      </w:pPr>
    </w:p>
    <w:p w14:paraId="00CE5806" w14:textId="77777777" w:rsidR="002301D7" w:rsidRDefault="002301D7" w:rsidP="00283462">
      <w:pPr>
        <w:rPr>
          <w:sz w:val="16"/>
          <w:szCs w:val="16"/>
        </w:rPr>
      </w:pPr>
      <w:r w:rsidRPr="008014C6">
        <w:rPr>
          <w:b/>
          <w:sz w:val="20"/>
          <w:szCs w:val="20"/>
        </w:rPr>
        <w:t>Account Mailing Address:</w:t>
      </w:r>
      <w:r w:rsidRPr="008014C6">
        <w:rPr>
          <w:b/>
          <w:sz w:val="16"/>
          <w:szCs w:val="16"/>
        </w:rPr>
        <w:t xml:space="preserve"> </w:t>
      </w:r>
      <w:r w:rsidRPr="00D761D3">
        <w:rPr>
          <w:sz w:val="16"/>
          <w:szCs w:val="16"/>
        </w:rPr>
        <w:t>_____________________________________________________________</w:t>
      </w:r>
    </w:p>
    <w:p w14:paraId="07137EDA" w14:textId="77777777" w:rsidR="00960E81" w:rsidRPr="00D761D3" w:rsidRDefault="00960E81" w:rsidP="00283462">
      <w:pPr>
        <w:rPr>
          <w:sz w:val="16"/>
          <w:szCs w:val="16"/>
        </w:rPr>
      </w:pPr>
    </w:p>
    <w:p w14:paraId="11F62C2B" w14:textId="77777777" w:rsidR="002301D7" w:rsidRPr="00D761D3" w:rsidRDefault="002301D7" w:rsidP="00283462">
      <w:pPr>
        <w:rPr>
          <w:sz w:val="16"/>
          <w:szCs w:val="16"/>
        </w:rPr>
      </w:pPr>
      <w:r w:rsidRPr="00D761D3">
        <w:rPr>
          <w:sz w:val="16"/>
          <w:szCs w:val="16"/>
        </w:rPr>
        <w:t xml:space="preserve">  </w:t>
      </w:r>
    </w:p>
    <w:p w14:paraId="2C092ABA" w14:textId="77777777" w:rsidR="002301D7" w:rsidRPr="00960E81" w:rsidRDefault="002301D7" w:rsidP="00283462">
      <w:pPr>
        <w:rPr>
          <w:b/>
          <w:sz w:val="16"/>
          <w:szCs w:val="16"/>
        </w:rPr>
      </w:pPr>
      <w:r w:rsidRPr="00960E81">
        <w:rPr>
          <w:b/>
          <w:sz w:val="20"/>
          <w:szCs w:val="20"/>
        </w:rPr>
        <w:t>AMOUNT DUE TODAY $ __________ (</w:t>
      </w:r>
      <w:r w:rsidR="005F0C40" w:rsidRPr="00960E81">
        <w:rPr>
          <w:b/>
          <w:sz w:val="16"/>
          <w:szCs w:val="16"/>
        </w:rPr>
        <w:t>Includes $25 deposit.</w:t>
      </w:r>
      <w:r w:rsidR="005F0C40" w:rsidRPr="00960E81">
        <w:rPr>
          <w:b/>
          <w:sz w:val="20"/>
          <w:szCs w:val="20"/>
        </w:rPr>
        <w:t xml:space="preserve"> </w:t>
      </w:r>
      <w:r w:rsidRPr="00960E81">
        <w:rPr>
          <w:b/>
          <w:sz w:val="16"/>
          <w:szCs w:val="16"/>
        </w:rPr>
        <w:t xml:space="preserve">Rent </w:t>
      </w:r>
      <w:r w:rsidR="005F0C40" w:rsidRPr="00960E81">
        <w:rPr>
          <w:b/>
          <w:sz w:val="16"/>
          <w:szCs w:val="16"/>
        </w:rPr>
        <w:t>m</w:t>
      </w:r>
      <w:r w:rsidRPr="00960E81">
        <w:rPr>
          <w:b/>
          <w:sz w:val="16"/>
          <w:szCs w:val="16"/>
        </w:rPr>
        <w:t xml:space="preserve">ay be prorated and will include next month’s rent if </w:t>
      </w:r>
      <w:r w:rsidR="005F0C40" w:rsidRPr="00960E81">
        <w:rPr>
          <w:b/>
          <w:sz w:val="16"/>
          <w:szCs w:val="16"/>
        </w:rPr>
        <w:t xml:space="preserve">occupancy is </w:t>
      </w:r>
      <w:r w:rsidRPr="00960E81">
        <w:rPr>
          <w:b/>
          <w:sz w:val="16"/>
          <w:szCs w:val="16"/>
        </w:rPr>
        <w:t>after the 15</w:t>
      </w:r>
      <w:r w:rsidRPr="00960E81">
        <w:rPr>
          <w:b/>
          <w:sz w:val="16"/>
          <w:szCs w:val="16"/>
          <w:vertAlign w:val="superscript"/>
        </w:rPr>
        <w:t>th</w:t>
      </w:r>
      <w:r w:rsidRPr="00960E81">
        <w:rPr>
          <w:b/>
          <w:sz w:val="16"/>
          <w:szCs w:val="16"/>
        </w:rPr>
        <w:t xml:space="preserve"> of the month</w:t>
      </w:r>
      <w:r w:rsidR="005F0C40" w:rsidRPr="00960E81">
        <w:rPr>
          <w:b/>
          <w:sz w:val="16"/>
          <w:szCs w:val="16"/>
        </w:rPr>
        <w:t>)</w:t>
      </w:r>
    </w:p>
    <w:p w14:paraId="76B8ED22" w14:textId="77777777" w:rsidR="00022F15" w:rsidRPr="00960E81" w:rsidRDefault="00022F15" w:rsidP="00283462">
      <w:pPr>
        <w:rPr>
          <w:b/>
        </w:rPr>
      </w:pPr>
    </w:p>
    <w:p w14:paraId="2F6E2574" w14:textId="77777777" w:rsidR="005F0C40" w:rsidRPr="00960E81" w:rsidRDefault="005F0C40" w:rsidP="00283462">
      <w:pPr>
        <w:rPr>
          <w:b/>
        </w:rPr>
      </w:pPr>
    </w:p>
    <w:p w14:paraId="2F9FAB2F" w14:textId="77777777" w:rsidR="00022F15" w:rsidRPr="00960E81" w:rsidRDefault="00022F15" w:rsidP="00283462">
      <w:pPr>
        <w:rPr>
          <w:b/>
          <w:sz w:val="20"/>
          <w:szCs w:val="20"/>
        </w:rPr>
      </w:pPr>
      <w:r w:rsidRPr="00960E81">
        <w:rPr>
          <w:b/>
          <w:sz w:val="20"/>
          <w:szCs w:val="20"/>
        </w:rPr>
        <w:t xml:space="preserve">Signature below authorizing Rocky Point Boat &amp; RV Storage for charge to Credit Card </w:t>
      </w:r>
    </w:p>
    <w:p w14:paraId="1B76EDF6" w14:textId="77777777" w:rsidR="005F0C40" w:rsidRPr="00D761D3" w:rsidRDefault="005F0C40" w:rsidP="00283462">
      <w:pPr>
        <w:rPr>
          <w:sz w:val="20"/>
          <w:szCs w:val="20"/>
        </w:rPr>
      </w:pPr>
    </w:p>
    <w:p w14:paraId="3C93BF93" w14:textId="77777777" w:rsidR="00022F15" w:rsidRDefault="00022F15" w:rsidP="00283462"/>
    <w:p w14:paraId="0B292FA4" w14:textId="77777777" w:rsidR="002F1EA8" w:rsidRDefault="00837231" w:rsidP="00283462">
      <w:r>
        <w:t>_</w:t>
      </w:r>
      <w:r w:rsidR="00022F15">
        <w:t>______________________________________________________________</w:t>
      </w:r>
    </w:p>
    <w:p w14:paraId="461553C3" w14:textId="77777777" w:rsidR="00022F15" w:rsidRPr="00D761D3" w:rsidRDefault="00421B8A" w:rsidP="00283462">
      <w:pPr>
        <w:rPr>
          <w:sz w:val="20"/>
          <w:szCs w:val="20"/>
        </w:rPr>
      </w:pPr>
      <w:r>
        <w:rPr>
          <w:sz w:val="20"/>
          <w:szCs w:val="20"/>
        </w:rPr>
        <w:t>Owner</w:t>
      </w:r>
    </w:p>
    <w:p w14:paraId="3B3B279F" w14:textId="77777777" w:rsidR="00837231" w:rsidRDefault="00837231" w:rsidP="00283462">
      <w:pPr>
        <w:pBdr>
          <w:bottom w:val="single" w:sz="12" w:space="1" w:color="auto"/>
        </w:pBdr>
      </w:pPr>
    </w:p>
    <w:p w14:paraId="676BD90C" w14:textId="77777777" w:rsidR="00D761D3" w:rsidRDefault="00D761D3" w:rsidP="00283462">
      <w:pPr>
        <w:pBdr>
          <w:bottom w:val="single" w:sz="12" w:space="1" w:color="auto"/>
        </w:pBdr>
      </w:pPr>
    </w:p>
    <w:p w14:paraId="2F729CD8" w14:textId="77777777" w:rsidR="002F1EA8" w:rsidRPr="00D761D3" w:rsidRDefault="00421B8A" w:rsidP="00283462">
      <w:pPr>
        <w:rPr>
          <w:sz w:val="20"/>
          <w:szCs w:val="20"/>
        </w:rPr>
      </w:pPr>
      <w:r>
        <w:rPr>
          <w:sz w:val="20"/>
          <w:szCs w:val="20"/>
        </w:rPr>
        <w:t>Facility (Rocky Point Boat &amp; RV Rental)</w:t>
      </w:r>
    </w:p>
    <w:p w14:paraId="5AF7CB21" w14:textId="77777777" w:rsidR="00837231" w:rsidRDefault="00837231" w:rsidP="00283462"/>
    <w:p w14:paraId="6F38A7D2" w14:textId="77777777" w:rsidR="00022F15" w:rsidRDefault="00022F15" w:rsidP="00283462">
      <w:r>
        <w:t>Receip</w:t>
      </w:r>
      <w:r w:rsidR="00664ECE">
        <w:t xml:space="preserve">t emailed to you?    YES or NO </w:t>
      </w:r>
      <w:r>
        <w:t>(circle)</w:t>
      </w:r>
    </w:p>
    <w:p w14:paraId="6B8B26A3" w14:textId="77777777" w:rsidR="00B00ADF" w:rsidRDefault="00B00ADF" w:rsidP="00421B8A">
      <w:pPr>
        <w:rPr>
          <w:rFonts w:ascii="Times New Roman" w:eastAsia="Times New Roman" w:hAnsi="Times New Roman" w:cs="Times New Roman"/>
        </w:rPr>
      </w:pPr>
    </w:p>
    <w:p w14:paraId="54562516" w14:textId="77777777" w:rsidR="00110D66" w:rsidRDefault="00110D66" w:rsidP="00B00ADF">
      <w:pPr>
        <w:jc w:val="center"/>
        <w:rPr>
          <w:rFonts w:ascii="Times New Roman" w:eastAsia="Times New Roman" w:hAnsi="Times New Roman" w:cs="Times New Roman"/>
        </w:rPr>
      </w:pPr>
    </w:p>
    <w:p w14:paraId="07D9B029" w14:textId="77777777" w:rsidR="00110D66" w:rsidRDefault="00221B6C" w:rsidP="00B00ADF">
      <w:pPr>
        <w:rPr>
          <w:rFonts w:ascii="Times New Roman" w:eastAsia="Times New Roman" w:hAnsi="Times New Roman" w:cs="Times New Roman"/>
        </w:rPr>
      </w:pPr>
      <w:r w:rsidRPr="00221B6C">
        <w:rPr>
          <w:rFonts w:ascii="Times New Roman" w:eastAsia="Times New Roman" w:hAnsi="Times New Roman" w:cs="Times New Roman"/>
        </w:rPr>
        <w:t>Please initial each “x”</w:t>
      </w:r>
    </w:p>
    <w:p w14:paraId="4547CF57" w14:textId="77777777" w:rsidR="00B00ADF" w:rsidRPr="00B00ADF" w:rsidRDefault="00B00ADF" w:rsidP="00B00ADF">
      <w:pPr>
        <w:jc w:val="center"/>
        <w:rPr>
          <w:rFonts w:ascii="Times New Roman" w:eastAsia="Times New Roman" w:hAnsi="Times New Roman" w:cs="Times New Roman"/>
          <w:sz w:val="20"/>
          <w:szCs w:val="20"/>
        </w:rPr>
      </w:pPr>
    </w:p>
    <w:p w14:paraId="6EEA0A27" w14:textId="77777777" w:rsidR="00B00ADF" w:rsidRDefault="00221B6C" w:rsidP="00B00ADF">
      <w:pPr>
        <w:jc w:val="center"/>
        <w:rPr>
          <w:rFonts w:ascii="Times New Roman" w:eastAsia="Times New Roman" w:hAnsi="Times New Roman" w:cs="Times New Roman"/>
          <w:sz w:val="20"/>
          <w:szCs w:val="20"/>
        </w:rPr>
      </w:pPr>
      <w:r w:rsidRPr="00221B6C">
        <w:rPr>
          <w:rFonts w:ascii="Times New Roman" w:eastAsia="Times New Roman" w:hAnsi="Times New Roman" w:cs="Times New Roman"/>
          <w:sz w:val="20"/>
          <w:szCs w:val="20"/>
        </w:rPr>
        <w:t xml:space="preserve"> x________ I understand that this boat &amp; RV storage facility and/or its management and/or its ow</w:t>
      </w:r>
      <w:r w:rsidR="00B00ADF">
        <w:rPr>
          <w:rFonts w:ascii="Times New Roman" w:eastAsia="Times New Roman" w:hAnsi="Times New Roman" w:cs="Times New Roman"/>
          <w:sz w:val="20"/>
          <w:szCs w:val="20"/>
        </w:rPr>
        <w:t>ners:</w:t>
      </w:r>
    </w:p>
    <w:p w14:paraId="23947A4C" w14:textId="77777777" w:rsidR="00B00ADF" w:rsidRDefault="00221B6C" w:rsidP="00B00ADF">
      <w:pPr>
        <w:pStyle w:val="ListParagraph"/>
        <w:numPr>
          <w:ilvl w:val="0"/>
          <w:numId w:val="5"/>
        </w:numPr>
        <w:rPr>
          <w:rFonts w:ascii="Times New Roman" w:eastAsia="Times New Roman" w:hAnsi="Times New Roman" w:cs="Times New Roman"/>
          <w:sz w:val="16"/>
          <w:szCs w:val="16"/>
        </w:rPr>
      </w:pPr>
      <w:r w:rsidRPr="00B00ADF">
        <w:rPr>
          <w:rFonts w:ascii="Times New Roman" w:eastAsia="Times New Roman" w:hAnsi="Times New Roman" w:cs="Times New Roman"/>
          <w:sz w:val="16"/>
          <w:szCs w:val="16"/>
        </w:rPr>
        <w:t>Are not responsible for loss or damage to propert</w:t>
      </w:r>
      <w:r w:rsidR="00B00ADF" w:rsidRPr="00B00ADF">
        <w:rPr>
          <w:rFonts w:ascii="Times New Roman" w:eastAsia="Times New Roman" w:hAnsi="Times New Roman" w:cs="Times New Roman"/>
          <w:sz w:val="16"/>
          <w:szCs w:val="16"/>
        </w:rPr>
        <w:t>y</w:t>
      </w:r>
    </w:p>
    <w:p w14:paraId="12248077" w14:textId="77777777" w:rsidR="00B00ADF" w:rsidRDefault="00B00ADF" w:rsidP="00B00ADF">
      <w:pPr>
        <w:pStyle w:val="ListParagraph"/>
        <w:numPr>
          <w:ilvl w:val="0"/>
          <w:numId w:val="5"/>
        </w:numPr>
        <w:rPr>
          <w:rFonts w:ascii="Times New Roman" w:eastAsia="Times New Roman" w:hAnsi="Times New Roman" w:cs="Times New Roman"/>
          <w:sz w:val="16"/>
          <w:szCs w:val="16"/>
        </w:rPr>
      </w:pPr>
      <w:r>
        <w:rPr>
          <w:rFonts w:ascii="Times New Roman" w:eastAsia="Times New Roman" w:hAnsi="Times New Roman" w:cs="Times New Roman"/>
          <w:sz w:val="16"/>
          <w:szCs w:val="16"/>
        </w:rPr>
        <w:t>Do not provide insurance for my stored property</w:t>
      </w:r>
    </w:p>
    <w:p w14:paraId="1D611A51" w14:textId="77777777" w:rsidR="00B00ADF" w:rsidRDefault="00B00ADF" w:rsidP="00B00ADF">
      <w:pPr>
        <w:pStyle w:val="ListParagraph"/>
        <w:numPr>
          <w:ilvl w:val="0"/>
          <w:numId w:val="5"/>
        </w:numPr>
        <w:rPr>
          <w:rFonts w:ascii="Times New Roman" w:eastAsia="Times New Roman" w:hAnsi="Times New Roman" w:cs="Times New Roman"/>
          <w:sz w:val="16"/>
          <w:szCs w:val="16"/>
        </w:rPr>
      </w:pPr>
      <w:r>
        <w:rPr>
          <w:rFonts w:ascii="Times New Roman" w:eastAsia="Times New Roman" w:hAnsi="Times New Roman" w:cs="Times New Roman"/>
          <w:sz w:val="16"/>
          <w:szCs w:val="16"/>
        </w:rPr>
        <w:t>Require that I provide my own insurance coverage or be self-insured</w:t>
      </w:r>
    </w:p>
    <w:p w14:paraId="313B5B09" w14:textId="77777777" w:rsidR="00B00ADF" w:rsidRDefault="00664ECE" w:rsidP="00B00ADF">
      <w:pPr>
        <w:pStyle w:val="ListParagraph"/>
        <w:numPr>
          <w:ilvl w:val="0"/>
          <w:numId w:val="5"/>
        </w:num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Is </w:t>
      </w:r>
      <w:r w:rsidR="00B00ADF">
        <w:rPr>
          <w:rFonts w:ascii="Times New Roman" w:eastAsia="Times New Roman" w:hAnsi="Times New Roman" w:cs="Times New Roman"/>
          <w:sz w:val="16"/>
          <w:szCs w:val="16"/>
        </w:rPr>
        <w:t xml:space="preserve">commercial business renting space and is not a bailor </w:t>
      </w:r>
      <w:proofErr w:type="gramStart"/>
      <w:r w:rsidR="00B00ADF">
        <w:rPr>
          <w:rFonts w:ascii="Times New Roman" w:eastAsia="Times New Roman" w:hAnsi="Times New Roman" w:cs="Times New Roman"/>
          <w:sz w:val="16"/>
          <w:szCs w:val="16"/>
        </w:rPr>
        <w:t>or  warehouseman</w:t>
      </w:r>
      <w:proofErr w:type="gramEnd"/>
      <w:r w:rsidR="00B00ADF">
        <w:rPr>
          <w:rFonts w:ascii="Times New Roman" w:eastAsia="Times New Roman" w:hAnsi="Times New Roman" w:cs="Times New Roman"/>
          <w:sz w:val="16"/>
          <w:szCs w:val="16"/>
        </w:rPr>
        <w:t>.</w:t>
      </w:r>
    </w:p>
    <w:p w14:paraId="4D20384B" w14:textId="77777777" w:rsidR="00110D66" w:rsidRDefault="00B00ADF" w:rsidP="00B00A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81C6EC9" w14:textId="77777777" w:rsidR="00B00ADF" w:rsidRDefault="00B00ADF" w:rsidP="00B00A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21B6C" w:rsidRPr="00B00ADF">
        <w:rPr>
          <w:rFonts w:ascii="Times New Roman" w:eastAsia="Times New Roman" w:hAnsi="Times New Roman" w:cs="Times New Roman"/>
          <w:sz w:val="20"/>
          <w:szCs w:val="20"/>
        </w:rPr>
        <w:t>x________ This rental agreement shall automatically be extended for an additional month at the end of each</w:t>
      </w:r>
    </w:p>
    <w:p w14:paraId="25D2F12F" w14:textId="77777777" w:rsidR="00B00ADF" w:rsidRDefault="00B00ADF" w:rsidP="00B00A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21B6C" w:rsidRPr="00B00AD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221B6C" w:rsidRPr="00B00ADF">
        <w:rPr>
          <w:rFonts w:ascii="Times New Roman" w:eastAsia="Times New Roman" w:hAnsi="Times New Roman" w:cs="Times New Roman"/>
          <w:sz w:val="20"/>
          <w:szCs w:val="20"/>
        </w:rPr>
        <w:t>rental period unless the tenant, in writing, delivers to the owner a notice of intent to terminate</w:t>
      </w:r>
    </w:p>
    <w:p w14:paraId="287B5B96" w14:textId="77777777" w:rsidR="00B00ADF" w:rsidRDefault="00B00ADF" w:rsidP="00B00A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21B6C" w:rsidRPr="00B00ADF">
        <w:rPr>
          <w:rFonts w:ascii="Times New Roman" w:eastAsia="Times New Roman" w:hAnsi="Times New Roman" w:cs="Times New Roman"/>
          <w:sz w:val="20"/>
          <w:szCs w:val="20"/>
        </w:rPr>
        <w:t xml:space="preserve"> this agreement ten (10) days prior to the end of the current rental period.</w:t>
      </w:r>
    </w:p>
    <w:p w14:paraId="1F755639" w14:textId="77777777" w:rsidR="00B00ADF" w:rsidRPr="00C43CFB" w:rsidRDefault="00B00ADF" w:rsidP="00B00ADF">
      <w:pPr>
        <w:rPr>
          <w:rFonts w:ascii="Times New Roman" w:eastAsia="Times New Roman" w:hAnsi="Times New Roman" w:cs="Times New Roman"/>
          <w:sz w:val="20"/>
          <w:szCs w:val="20"/>
        </w:rPr>
      </w:pPr>
    </w:p>
    <w:p w14:paraId="73797C2E" w14:textId="77777777" w:rsidR="00C43CFB" w:rsidRDefault="00B00ADF" w:rsidP="00B00ADF">
      <w:pPr>
        <w:rPr>
          <w:rFonts w:ascii="Times New Roman" w:eastAsia="Times New Roman" w:hAnsi="Times New Roman" w:cs="Times New Roman"/>
          <w:sz w:val="20"/>
          <w:szCs w:val="20"/>
        </w:rPr>
      </w:pPr>
      <w:r w:rsidRPr="00C43CFB">
        <w:rPr>
          <w:rFonts w:ascii="Times New Roman" w:eastAsia="Times New Roman" w:hAnsi="Times New Roman" w:cs="Times New Roman"/>
          <w:sz w:val="20"/>
          <w:szCs w:val="20"/>
        </w:rPr>
        <w:t xml:space="preserve">           </w:t>
      </w:r>
      <w:r w:rsidR="00221B6C" w:rsidRPr="00C43CFB">
        <w:rPr>
          <w:rFonts w:ascii="Times New Roman" w:eastAsia="Times New Roman" w:hAnsi="Times New Roman" w:cs="Times New Roman"/>
          <w:sz w:val="20"/>
          <w:szCs w:val="20"/>
        </w:rPr>
        <w:t xml:space="preserve">x________ If the </w:t>
      </w:r>
      <w:r w:rsidR="00421B8A">
        <w:rPr>
          <w:rFonts w:ascii="Times New Roman" w:eastAsia="Times New Roman" w:hAnsi="Times New Roman" w:cs="Times New Roman"/>
          <w:sz w:val="20"/>
          <w:szCs w:val="20"/>
        </w:rPr>
        <w:t>owner</w:t>
      </w:r>
      <w:r w:rsidR="00221B6C" w:rsidRPr="00C43CFB">
        <w:rPr>
          <w:rFonts w:ascii="Times New Roman" w:eastAsia="Times New Roman" w:hAnsi="Times New Roman" w:cs="Times New Roman"/>
          <w:sz w:val="20"/>
          <w:szCs w:val="20"/>
        </w:rPr>
        <w:t xml:space="preserve"> occupies the storage unit on the first of the month, the </w:t>
      </w:r>
      <w:r w:rsidR="00421B8A">
        <w:rPr>
          <w:rFonts w:ascii="Times New Roman" w:eastAsia="Times New Roman" w:hAnsi="Times New Roman" w:cs="Times New Roman"/>
          <w:sz w:val="20"/>
          <w:szCs w:val="20"/>
        </w:rPr>
        <w:t>owner</w:t>
      </w:r>
      <w:r w:rsidR="00221B6C" w:rsidRPr="00C43CFB">
        <w:rPr>
          <w:rFonts w:ascii="Times New Roman" w:eastAsia="Times New Roman" w:hAnsi="Times New Roman" w:cs="Times New Roman"/>
          <w:sz w:val="20"/>
          <w:szCs w:val="20"/>
        </w:rPr>
        <w:t xml:space="preserve"> agrees that he/she has </w:t>
      </w:r>
    </w:p>
    <w:p w14:paraId="169DE8C0" w14:textId="77777777" w:rsidR="00C43CFB" w:rsidRDefault="00C43CFB" w:rsidP="00B00A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21B6C" w:rsidRPr="00C43CFB">
        <w:rPr>
          <w:rFonts w:ascii="Times New Roman" w:eastAsia="Times New Roman" w:hAnsi="Times New Roman" w:cs="Times New Roman"/>
          <w:sz w:val="20"/>
          <w:szCs w:val="20"/>
        </w:rPr>
        <w:t xml:space="preserve">agreed to rent the storage unit for the entire month and a full month’s rent shall be due. There is </w:t>
      </w:r>
    </w:p>
    <w:p w14:paraId="42F6C0ED" w14:textId="77777777" w:rsidR="00110D66" w:rsidRDefault="00C43CFB" w:rsidP="00B00ADF">
      <w:pPr>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00221B6C" w:rsidRPr="00C43CFB">
        <w:rPr>
          <w:rFonts w:ascii="Times New Roman" w:eastAsia="Times New Roman" w:hAnsi="Times New Roman" w:cs="Times New Roman"/>
          <w:sz w:val="20"/>
          <w:szCs w:val="20"/>
        </w:rPr>
        <w:t>no refund for unused days if you vacate after the first day of the month.</w:t>
      </w:r>
      <w:r w:rsidR="00221B6C" w:rsidRPr="00B00ADF">
        <w:rPr>
          <w:rFonts w:ascii="Times New Roman" w:eastAsia="Times New Roman" w:hAnsi="Times New Roman" w:cs="Times New Roman"/>
        </w:rPr>
        <w:t xml:space="preserve"> </w:t>
      </w:r>
    </w:p>
    <w:p w14:paraId="0F542043" w14:textId="77777777" w:rsidR="00C43CFB" w:rsidRDefault="00C43CFB" w:rsidP="00B00ADF">
      <w:pPr>
        <w:rPr>
          <w:rFonts w:ascii="Times New Roman" w:eastAsia="Times New Roman" w:hAnsi="Times New Roman" w:cs="Times New Roman"/>
        </w:rPr>
      </w:pPr>
    </w:p>
    <w:p w14:paraId="29666DDA" w14:textId="77777777" w:rsidR="00C43CFB" w:rsidRDefault="00C43CFB" w:rsidP="00B00ADF">
      <w:pPr>
        <w:rPr>
          <w:rFonts w:ascii="Times New Roman" w:eastAsia="Times New Roman" w:hAnsi="Times New Roman" w:cs="Times New Roman"/>
        </w:rPr>
      </w:pPr>
      <w:r w:rsidRPr="00C43CF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221B6C" w:rsidRPr="00C43CFB">
        <w:rPr>
          <w:rFonts w:ascii="Times New Roman" w:eastAsia="Times New Roman" w:hAnsi="Times New Roman" w:cs="Times New Roman"/>
          <w:sz w:val="20"/>
          <w:szCs w:val="20"/>
        </w:rPr>
        <w:t xml:space="preserve">x________ </w:t>
      </w:r>
      <w:r w:rsidR="00421B8A">
        <w:rPr>
          <w:rFonts w:ascii="Times New Roman" w:eastAsia="Times New Roman" w:hAnsi="Times New Roman" w:cs="Times New Roman"/>
          <w:sz w:val="20"/>
          <w:szCs w:val="20"/>
        </w:rPr>
        <w:t>Facility</w:t>
      </w:r>
      <w:r w:rsidR="00221B6C" w:rsidRPr="00C43CFB">
        <w:rPr>
          <w:rFonts w:ascii="Times New Roman" w:eastAsia="Times New Roman" w:hAnsi="Times New Roman" w:cs="Times New Roman"/>
          <w:sz w:val="20"/>
          <w:szCs w:val="20"/>
        </w:rPr>
        <w:t xml:space="preserve"> is not obligated to send out billing reminders for monthly rental charges.</w:t>
      </w:r>
      <w:r w:rsidR="00221B6C" w:rsidRPr="00B00ADF">
        <w:rPr>
          <w:rFonts w:ascii="Times New Roman" w:eastAsia="Times New Roman" w:hAnsi="Times New Roman" w:cs="Times New Roman"/>
        </w:rPr>
        <w:t xml:space="preserve"> </w:t>
      </w:r>
    </w:p>
    <w:p w14:paraId="599110EC" w14:textId="77777777" w:rsidR="00C43CFB" w:rsidRPr="00C43CFB" w:rsidRDefault="00C43CFB" w:rsidP="00B00ADF">
      <w:pPr>
        <w:rPr>
          <w:rFonts w:ascii="Times New Roman" w:eastAsia="Times New Roman" w:hAnsi="Times New Roman" w:cs="Times New Roman"/>
          <w:sz w:val="20"/>
          <w:szCs w:val="20"/>
        </w:rPr>
      </w:pPr>
    </w:p>
    <w:p w14:paraId="2D430793" w14:textId="77777777" w:rsidR="00421B8A" w:rsidRDefault="00896C6F" w:rsidP="00B00A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F866412" w14:textId="77777777" w:rsidR="00C43CFB" w:rsidRDefault="00896C6F" w:rsidP="00B00A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10D66">
        <w:rPr>
          <w:rFonts w:ascii="Times New Roman" w:eastAsia="Times New Roman" w:hAnsi="Times New Roman" w:cs="Times New Roman"/>
          <w:sz w:val="20"/>
          <w:szCs w:val="20"/>
        </w:rPr>
        <w:t>x________</w:t>
      </w:r>
      <w:r w:rsidR="00960E81">
        <w:rPr>
          <w:rFonts w:ascii="Times New Roman" w:eastAsia="Times New Roman" w:hAnsi="Times New Roman" w:cs="Times New Roman"/>
          <w:sz w:val="20"/>
          <w:szCs w:val="20"/>
        </w:rPr>
        <w:t xml:space="preserve"> </w:t>
      </w:r>
      <w:r w:rsidR="00421B8A">
        <w:rPr>
          <w:rFonts w:ascii="Times New Roman" w:eastAsia="Times New Roman" w:hAnsi="Times New Roman" w:cs="Times New Roman"/>
          <w:sz w:val="20"/>
          <w:szCs w:val="20"/>
        </w:rPr>
        <w:t>Owner</w:t>
      </w:r>
      <w:r w:rsidR="00221B6C" w:rsidRPr="00C43CFB">
        <w:rPr>
          <w:rFonts w:ascii="Times New Roman" w:eastAsia="Times New Roman" w:hAnsi="Times New Roman" w:cs="Times New Roman"/>
          <w:sz w:val="20"/>
          <w:szCs w:val="20"/>
        </w:rPr>
        <w:t xml:space="preserve"> will punctually pay said monthly rental on the 1st day of each month. On the date of </w:t>
      </w:r>
    </w:p>
    <w:p w14:paraId="61BA064A" w14:textId="77777777" w:rsidR="00C43CFB" w:rsidRDefault="00C43CFB" w:rsidP="00B00A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10D66">
        <w:rPr>
          <w:rFonts w:ascii="Times New Roman" w:eastAsia="Times New Roman" w:hAnsi="Times New Roman" w:cs="Times New Roman"/>
          <w:sz w:val="20"/>
          <w:szCs w:val="20"/>
        </w:rPr>
        <w:t xml:space="preserve">  </w:t>
      </w:r>
      <w:r w:rsidR="00960E81">
        <w:rPr>
          <w:rFonts w:ascii="Times New Roman" w:eastAsia="Times New Roman" w:hAnsi="Times New Roman" w:cs="Times New Roman"/>
          <w:sz w:val="20"/>
          <w:szCs w:val="20"/>
        </w:rPr>
        <w:t xml:space="preserve"> </w:t>
      </w:r>
      <w:r w:rsidR="00221B6C" w:rsidRPr="00C43CFB">
        <w:rPr>
          <w:rFonts w:ascii="Times New Roman" w:eastAsia="Times New Roman" w:hAnsi="Times New Roman" w:cs="Times New Roman"/>
          <w:sz w:val="20"/>
          <w:szCs w:val="20"/>
        </w:rPr>
        <w:t xml:space="preserve">expiration of this rental agreement, </w:t>
      </w:r>
      <w:r w:rsidR="00421B8A">
        <w:rPr>
          <w:rFonts w:ascii="Times New Roman" w:eastAsia="Times New Roman" w:hAnsi="Times New Roman" w:cs="Times New Roman"/>
          <w:sz w:val="20"/>
          <w:szCs w:val="20"/>
        </w:rPr>
        <w:t xml:space="preserve">owner </w:t>
      </w:r>
      <w:r w:rsidR="00221B6C" w:rsidRPr="00C43CFB">
        <w:rPr>
          <w:rFonts w:ascii="Times New Roman" w:eastAsia="Times New Roman" w:hAnsi="Times New Roman" w:cs="Times New Roman"/>
          <w:sz w:val="20"/>
          <w:szCs w:val="20"/>
        </w:rPr>
        <w:t xml:space="preserve">agrees to return said premises in as good a condition as </w:t>
      </w:r>
    </w:p>
    <w:p w14:paraId="3890398C" w14:textId="77777777" w:rsidR="00110D66" w:rsidRDefault="00C43CFB" w:rsidP="00B00A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10D66">
        <w:rPr>
          <w:rFonts w:ascii="Times New Roman" w:eastAsia="Times New Roman" w:hAnsi="Times New Roman" w:cs="Times New Roman"/>
          <w:sz w:val="20"/>
          <w:szCs w:val="20"/>
        </w:rPr>
        <w:t xml:space="preserve"> </w:t>
      </w:r>
      <w:r w:rsidR="00960E81">
        <w:rPr>
          <w:rFonts w:ascii="Times New Roman" w:eastAsia="Times New Roman" w:hAnsi="Times New Roman" w:cs="Times New Roman"/>
          <w:sz w:val="20"/>
          <w:szCs w:val="20"/>
        </w:rPr>
        <w:t xml:space="preserve"> </w:t>
      </w:r>
      <w:r w:rsidR="00110D66">
        <w:rPr>
          <w:rFonts w:ascii="Times New Roman" w:eastAsia="Times New Roman" w:hAnsi="Times New Roman" w:cs="Times New Roman"/>
          <w:sz w:val="20"/>
          <w:szCs w:val="20"/>
        </w:rPr>
        <w:t xml:space="preserve"> </w:t>
      </w:r>
      <w:r w:rsidR="00221B6C" w:rsidRPr="00C43CFB">
        <w:rPr>
          <w:rFonts w:ascii="Times New Roman" w:eastAsia="Times New Roman" w:hAnsi="Times New Roman" w:cs="Times New Roman"/>
          <w:sz w:val="20"/>
          <w:szCs w:val="20"/>
        </w:rPr>
        <w:t>when received and with the premises being clean and ready for usage.</w:t>
      </w:r>
    </w:p>
    <w:p w14:paraId="0FFC8295" w14:textId="77777777" w:rsidR="00C43CFB" w:rsidRPr="00F80EBD" w:rsidRDefault="00C43CFB" w:rsidP="00B00ADF">
      <w:pPr>
        <w:rPr>
          <w:rFonts w:ascii="Times New Roman" w:eastAsia="Times New Roman" w:hAnsi="Times New Roman" w:cs="Times New Roman"/>
          <w:sz w:val="20"/>
          <w:szCs w:val="20"/>
        </w:rPr>
      </w:pPr>
    </w:p>
    <w:p w14:paraId="652A55FC" w14:textId="77777777" w:rsidR="00F80EBD" w:rsidRDefault="00F80EBD" w:rsidP="00B00A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x______ </w:t>
      </w:r>
      <w:r w:rsidR="00110D6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960E81">
        <w:rPr>
          <w:rFonts w:ascii="Times New Roman" w:eastAsia="Times New Roman" w:hAnsi="Times New Roman" w:cs="Times New Roman"/>
          <w:sz w:val="20"/>
          <w:szCs w:val="20"/>
        </w:rPr>
        <w:t xml:space="preserve"> </w:t>
      </w:r>
      <w:r w:rsidR="00221B6C" w:rsidRPr="00F80EBD">
        <w:rPr>
          <w:rFonts w:ascii="Times New Roman" w:eastAsia="Times New Roman" w:hAnsi="Times New Roman" w:cs="Times New Roman"/>
          <w:sz w:val="20"/>
          <w:szCs w:val="20"/>
        </w:rPr>
        <w:t>Owner has the right to terminate the tenant’s use of the premises and require the tenant to remove</w:t>
      </w:r>
    </w:p>
    <w:p w14:paraId="243185CE" w14:textId="77777777" w:rsidR="00F80EBD" w:rsidRDefault="00F80EBD" w:rsidP="00B00A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21B6C" w:rsidRPr="00F80EBD">
        <w:rPr>
          <w:rFonts w:ascii="Times New Roman" w:eastAsia="Times New Roman" w:hAnsi="Times New Roman" w:cs="Times New Roman"/>
          <w:sz w:val="20"/>
          <w:szCs w:val="20"/>
        </w:rPr>
        <w:t xml:space="preserve"> </w:t>
      </w:r>
      <w:r w:rsidR="00960E81">
        <w:rPr>
          <w:rFonts w:ascii="Times New Roman" w:eastAsia="Times New Roman" w:hAnsi="Times New Roman" w:cs="Times New Roman"/>
          <w:sz w:val="20"/>
          <w:szCs w:val="20"/>
        </w:rPr>
        <w:t xml:space="preserve"> </w:t>
      </w:r>
      <w:r w:rsidR="00110D66">
        <w:rPr>
          <w:rFonts w:ascii="Times New Roman" w:eastAsia="Times New Roman" w:hAnsi="Times New Roman" w:cs="Times New Roman"/>
          <w:sz w:val="20"/>
          <w:szCs w:val="20"/>
        </w:rPr>
        <w:t xml:space="preserve"> </w:t>
      </w:r>
      <w:r w:rsidR="00221B6C" w:rsidRPr="00F80EBD">
        <w:rPr>
          <w:rFonts w:ascii="Times New Roman" w:eastAsia="Times New Roman" w:hAnsi="Times New Roman" w:cs="Times New Roman"/>
          <w:sz w:val="20"/>
          <w:szCs w:val="20"/>
        </w:rPr>
        <w:t xml:space="preserve">their property within ten (10) days unless the owner deems the property to be a health or safety risk </w:t>
      </w:r>
    </w:p>
    <w:p w14:paraId="1AE700D6" w14:textId="77777777" w:rsidR="00F80EBD" w:rsidRDefault="00F80EBD" w:rsidP="00B00AD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10D66">
        <w:rPr>
          <w:rFonts w:ascii="Times New Roman" w:eastAsia="Times New Roman" w:hAnsi="Times New Roman" w:cs="Times New Roman"/>
          <w:sz w:val="20"/>
          <w:szCs w:val="20"/>
        </w:rPr>
        <w:t xml:space="preserve"> </w:t>
      </w:r>
      <w:r w:rsidR="00960E81">
        <w:rPr>
          <w:rFonts w:ascii="Times New Roman" w:eastAsia="Times New Roman" w:hAnsi="Times New Roman" w:cs="Times New Roman"/>
          <w:sz w:val="20"/>
          <w:szCs w:val="20"/>
        </w:rPr>
        <w:t xml:space="preserve"> </w:t>
      </w:r>
      <w:r w:rsidR="00221B6C" w:rsidRPr="00F80EBD">
        <w:rPr>
          <w:rFonts w:ascii="Times New Roman" w:eastAsia="Times New Roman" w:hAnsi="Times New Roman" w:cs="Times New Roman"/>
          <w:sz w:val="20"/>
          <w:szCs w:val="20"/>
        </w:rPr>
        <w:t xml:space="preserve">in which case the owner will consider it an emergency and may exercise their right to remove the </w:t>
      </w:r>
    </w:p>
    <w:p w14:paraId="2B17D2C8" w14:textId="77777777" w:rsidR="00F80EBD" w:rsidRDefault="00F80EBD" w:rsidP="00B00ADF">
      <w:pPr>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00960E81">
        <w:rPr>
          <w:rFonts w:ascii="Times New Roman" w:eastAsia="Times New Roman" w:hAnsi="Times New Roman" w:cs="Times New Roman"/>
          <w:sz w:val="20"/>
          <w:szCs w:val="20"/>
        </w:rPr>
        <w:t xml:space="preserve"> </w:t>
      </w:r>
      <w:r w:rsidR="00110D66">
        <w:rPr>
          <w:rFonts w:ascii="Times New Roman" w:eastAsia="Times New Roman" w:hAnsi="Times New Roman" w:cs="Times New Roman"/>
          <w:sz w:val="20"/>
          <w:szCs w:val="20"/>
        </w:rPr>
        <w:t xml:space="preserve"> </w:t>
      </w:r>
      <w:r w:rsidR="00221B6C" w:rsidRPr="00F80EBD">
        <w:rPr>
          <w:rFonts w:ascii="Times New Roman" w:eastAsia="Times New Roman" w:hAnsi="Times New Roman" w:cs="Times New Roman"/>
          <w:sz w:val="20"/>
          <w:szCs w:val="20"/>
        </w:rPr>
        <w:t>property from the facility immediately.</w:t>
      </w:r>
      <w:r w:rsidR="00221B6C" w:rsidRPr="00B00ADF">
        <w:rPr>
          <w:rFonts w:ascii="Times New Roman" w:eastAsia="Times New Roman" w:hAnsi="Times New Roman" w:cs="Times New Roman"/>
        </w:rPr>
        <w:t xml:space="preserve"> </w:t>
      </w:r>
    </w:p>
    <w:p w14:paraId="4BFE0F9B" w14:textId="77777777" w:rsidR="00F80EBD" w:rsidRPr="00F80EBD" w:rsidRDefault="00F80EBD" w:rsidP="00B00ADF">
      <w:pPr>
        <w:rPr>
          <w:rFonts w:ascii="Times New Roman" w:eastAsia="Times New Roman" w:hAnsi="Times New Roman" w:cs="Times New Roman"/>
          <w:sz w:val="20"/>
          <w:szCs w:val="20"/>
        </w:rPr>
      </w:pPr>
    </w:p>
    <w:p w14:paraId="6CA99C0D" w14:textId="77777777" w:rsidR="00960E81" w:rsidRDefault="00F80EBD" w:rsidP="00B00ADF">
      <w:pPr>
        <w:rPr>
          <w:rFonts w:ascii="Times New Roman" w:eastAsia="Times New Roman" w:hAnsi="Times New Roman" w:cs="Times New Roman"/>
          <w:sz w:val="20"/>
          <w:szCs w:val="20"/>
        </w:rPr>
      </w:pPr>
      <w:r w:rsidRPr="00F80EB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80EBD">
        <w:rPr>
          <w:rFonts w:ascii="Times New Roman" w:eastAsia="Times New Roman" w:hAnsi="Times New Roman" w:cs="Times New Roman"/>
          <w:sz w:val="20"/>
          <w:szCs w:val="20"/>
        </w:rPr>
        <w:t xml:space="preserve"> </w:t>
      </w:r>
      <w:r w:rsidR="00960E81">
        <w:rPr>
          <w:rFonts w:ascii="Times New Roman" w:eastAsia="Times New Roman" w:hAnsi="Times New Roman" w:cs="Times New Roman"/>
          <w:sz w:val="20"/>
          <w:szCs w:val="20"/>
        </w:rPr>
        <w:t>x____</w:t>
      </w:r>
      <w:r>
        <w:rPr>
          <w:rFonts w:ascii="Times New Roman" w:eastAsia="Times New Roman" w:hAnsi="Times New Roman" w:cs="Times New Roman"/>
          <w:sz w:val="20"/>
          <w:szCs w:val="20"/>
        </w:rPr>
        <w:t xml:space="preserve">_ </w:t>
      </w:r>
      <w:r w:rsidR="00896C6F">
        <w:rPr>
          <w:rFonts w:ascii="Times New Roman" w:eastAsia="Times New Roman" w:hAnsi="Times New Roman" w:cs="Times New Roman"/>
          <w:sz w:val="20"/>
          <w:szCs w:val="20"/>
        </w:rPr>
        <w:t xml:space="preserve">    </w:t>
      </w:r>
      <w:r w:rsidR="00221B6C" w:rsidRPr="00F80EBD">
        <w:rPr>
          <w:rFonts w:ascii="Times New Roman" w:eastAsia="Times New Roman" w:hAnsi="Times New Roman" w:cs="Times New Roman"/>
          <w:sz w:val="20"/>
          <w:szCs w:val="20"/>
        </w:rPr>
        <w:t>Tenant understands and agrees that NO ITEMS may be stored on the ground of their rental space</w:t>
      </w:r>
    </w:p>
    <w:p w14:paraId="41D48A65" w14:textId="77777777" w:rsidR="00110D66" w:rsidRDefault="00960E81" w:rsidP="00B00ADF">
      <w:pPr>
        <w:rPr>
          <w:rFonts w:ascii="Times New Roman" w:eastAsia="Times New Roman" w:hAnsi="Times New Roman" w:cs="Times New Roman"/>
        </w:rPr>
      </w:pPr>
      <w:r>
        <w:rPr>
          <w:rFonts w:ascii="Times New Roman" w:eastAsia="Times New Roman" w:hAnsi="Times New Roman" w:cs="Times New Roman"/>
          <w:sz w:val="20"/>
          <w:szCs w:val="20"/>
        </w:rPr>
        <w:t xml:space="preserve">                        </w:t>
      </w:r>
      <w:r w:rsidR="00896C6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and </w:t>
      </w:r>
      <w:r w:rsidR="00221B6C" w:rsidRPr="00F80EBD">
        <w:rPr>
          <w:rFonts w:ascii="Times New Roman" w:eastAsia="Times New Roman" w:hAnsi="Times New Roman" w:cs="Times New Roman"/>
          <w:sz w:val="20"/>
          <w:szCs w:val="20"/>
        </w:rPr>
        <w:t>no storage cabinets/bins/etc</w:t>
      </w:r>
      <w:r w:rsidR="00664ECE">
        <w:rPr>
          <w:rFonts w:ascii="Times New Roman" w:eastAsia="Times New Roman" w:hAnsi="Times New Roman" w:cs="Times New Roman"/>
          <w:sz w:val="20"/>
          <w:szCs w:val="20"/>
        </w:rPr>
        <w:t>.</w:t>
      </w:r>
      <w:r w:rsidR="00221B6C" w:rsidRPr="00F80EBD">
        <w:rPr>
          <w:rFonts w:ascii="Times New Roman" w:eastAsia="Times New Roman" w:hAnsi="Times New Roman" w:cs="Times New Roman"/>
          <w:sz w:val="20"/>
          <w:szCs w:val="20"/>
        </w:rPr>
        <w:t xml:space="preserve"> may be placed in their rented unit.</w:t>
      </w:r>
      <w:r w:rsidR="00221B6C" w:rsidRPr="00B00ADF">
        <w:rPr>
          <w:rFonts w:ascii="Times New Roman" w:eastAsia="Times New Roman" w:hAnsi="Times New Roman" w:cs="Times New Roman"/>
        </w:rPr>
        <w:t xml:space="preserve"> </w:t>
      </w:r>
    </w:p>
    <w:p w14:paraId="11CE1F48" w14:textId="77777777" w:rsidR="00896C6F" w:rsidRDefault="00896C6F" w:rsidP="00B00ADF">
      <w:pPr>
        <w:rPr>
          <w:rFonts w:ascii="Times New Roman" w:eastAsia="Times New Roman" w:hAnsi="Times New Roman" w:cs="Times New Roman"/>
        </w:rPr>
      </w:pPr>
    </w:p>
    <w:p w14:paraId="2B92D7C9" w14:textId="77777777" w:rsidR="00896C6F" w:rsidRDefault="00896C6F" w:rsidP="00896C6F">
      <w:pPr>
        <w:rPr>
          <w:rFonts w:ascii="Times New Roman" w:eastAsia="Times New Roman" w:hAnsi="Times New Roman" w:cs="Times New Roman"/>
        </w:rPr>
      </w:pPr>
      <w:r>
        <w:rPr>
          <w:rFonts w:ascii="Times New Roman" w:eastAsia="Times New Roman" w:hAnsi="Times New Roman" w:cs="Times New Roman"/>
        </w:rPr>
        <w:t xml:space="preserve">                                                          Additional Terms  </w:t>
      </w:r>
    </w:p>
    <w:p w14:paraId="3B6D1090" w14:textId="77777777" w:rsidR="00896C6F" w:rsidRPr="00896C6F" w:rsidRDefault="00896C6F" w:rsidP="00896C6F">
      <w:pPr>
        <w:rPr>
          <w:rFonts w:ascii="Times New Roman" w:eastAsia="Times New Roman" w:hAnsi="Times New Roman" w:cs="Times New Roman"/>
          <w:sz w:val="18"/>
          <w:szCs w:val="18"/>
        </w:rPr>
      </w:pPr>
    </w:p>
    <w:p w14:paraId="62213648" w14:textId="77777777" w:rsidR="00896C6F" w:rsidRPr="00896C6F" w:rsidRDefault="00896C6F" w:rsidP="00896C6F">
      <w:pPr>
        <w:pStyle w:val="ListParagraph"/>
        <w:numPr>
          <w:ilvl w:val="0"/>
          <w:numId w:val="10"/>
        </w:numPr>
        <w:rPr>
          <w:rFonts w:ascii="Times New Roman" w:eastAsia="Times New Roman" w:hAnsi="Times New Roman" w:cs="Times New Roman"/>
          <w:sz w:val="18"/>
          <w:szCs w:val="18"/>
        </w:rPr>
      </w:pPr>
      <w:r w:rsidRPr="00896C6F">
        <w:rPr>
          <w:rFonts w:ascii="Times New Roman" w:eastAsia="Times New Roman" w:hAnsi="Times New Roman" w:cs="Times New Roman"/>
          <w:sz w:val="18"/>
          <w:szCs w:val="18"/>
        </w:rPr>
        <w:t>The storage space shall be used and occupied only for the purpose of storing owners</w:t>
      </w:r>
    </w:p>
    <w:p w14:paraId="2F2C5D6C" w14:textId="77777777" w:rsidR="00896C6F" w:rsidRPr="00896C6F" w:rsidRDefault="00896C6F" w:rsidP="00896C6F">
      <w:pPr>
        <w:ind w:left="360"/>
        <w:rPr>
          <w:rFonts w:ascii="Times New Roman" w:eastAsia="Times New Roman" w:hAnsi="Times New Roman" w:cs="Times New Roman"/>
          <w:sz w:val="18"/>
          <w:szCs w:val="18"/>
        </w:rPr>
      </w:pPr>
      <w:r w:rsidRPr="00896C6F">
        <w:rPr>
          <w:rFonts w:ascii="Times New Roman" w:eastAsia="Times New Roman" w:hAnsi="Times New Roman" w:cs="Times New Roman"/>
          <w:sz w:val="18"/>
          <w:szCs w:val="18"/>
        </w:rPr>
        <w:t xml:space="preserve">        lawful Boat/RV/</w:t>
      </w:r>
      <w:proofErr w:type="spellStart"/>
      <w:r w:rsidRPr="00896C6F">
        <w:rPr>
          <w:rFonts w:ascii="Times New Roman" w:eastAsia="Times New Roman" w:hAnsi="Times New Roman" w:cs="Times New Roman"/>
          <w:sz w:val="18"/>
          <w:szCs w:val="18"/>
        </w:rPr>
        <w:t>Jetski</w:t>
      </w:r>
      <w:proofErr w:type="spellEnd"/>
      <w:r w:rsidRPr="00896C6F">
        <w:rPr>
          <w:rFonts w:ascii="Times New Roman" w:eastAsia="Times New Roman" w:hAnsi="Times New Roman" w:cs="Times New Roman"/>
          <w:sz w:val="18"/>
          <w:szCs w:val="18"/>
        </w:rPr>
        <w:t>/Trailer/ATV/ and for no other purpose specifically. The property</w:t>
      </w:r>
    </w:p>
    <w:p w14:paraId="5408B5F9" w14:textId="77777777" w:rsidR="00896C6F" w:rsidRPr="00896C6F" w:rsidRDefault="00896C6F" w:rsidP="00896C6F">
      <w:pPr>
        <w:ind w:left="360"/>
        <w:rPr>
          <w:rFonts w:ascii="Times New Roman" w:eastAsia="Times New Roman" w:hAnsi="Times New Roman" w:cs="Times New Roman"/>
          <w:sz w:val="18"/>
          <w:szCs w:val="18"/>
        </w:rPr>
      </w:pPr>
      <w:r w:rsidRPr="00896C6F">
        <w:rPr>
          <w:rFonts w:ascii="Times New Roman" w:eastAsia="Times New Roman" w:hAnsi="Times New Roman" w:cs="Times New Roman"/>
          <w:sz w:val="18"/>
          <w:szCs w:val="18"/>
        </w:rPr>
        <w:t xml:space="preserve">        shall not be used for any illegal purpose or for the storing of any illegal items or property. </w:t>
      </w:r>
    </w:p>
    <w:p w14:paraId="6D3A0512" w14:textId="77777777" w:rsidR="00896C6F" w:rsidRPr="00896C6F" w:rsidRDefault="00896C6F" w:rsidP="00896C6F">
      <w:pPr>
        <w:rPr>
          <w:rFonts w:ascii="Times New Roman" w:eastAsia="Times New Roman" w:hAnsi="Times New Roman" w:cs="Times New Roman"/>
          <w:sz w:val="18"/>
          <w:szCs w:val="18"/>
        </w:rPr>
      </w:pPr>
      <w:r w:rsidRPr="00896C6F">
        <w:rPr>
          <w:rFonts w:ascii="Times New Roman" w:eastAsia="Times New Roman" w:hAnsi="Times New Roman" w:cs="Times New Roman"/>
          <w:sz w:val="18"/>
          <w:szCs w:val="18"/>
        </w:rPr>
        <w:t xml:space="preserve">               </w:t>
      </w:r>
      <w:r w:rsidR="008014C6">
        <w:rPr>
          <w:rFonts w:ascii="Times New Roman" w:eastAsia="Times New Roman" w:hAnsi="Times New Roman" w:cs="Times New Roman"/>
          <w:sz w:val="18"/>
          <w:szCs w:val="18"/>
        </w:rPr>
        <w:t xml:space="preserve"> </w:t>
      </w:r>
      <w:r w:rsidRPr="00896C6F">
        <w:rPr>
          <w:rFonts w:ascii="Times New Roman" w:eastAsia="Times New Roman" w:hAnsi="Times New Roman" w:cs="Times New Roman"/>
          <w:sz w:val="18"/>
          <w:szCs w:val="18"/>
        </w:rPr>
        <w:t xml:space="preserve">There shall be no overnight stay on the premises and/or repair work done on the premises unless </w:t>
      </w:r>
    </w:p>
    <w:p w14:paraId="65E167CB" w14:textId="77777777" w:rsidR="00896C6F" w:rsidRPr="00896C6F" w:rsidRDefault="00896C6F" w:rsidP="00896C6F">
      <w:pPr>
        <w:rPr>
          <w:rFonts w:ascii="Times New Roman" w:eastAsia="Times New Roman" w:hAnsi="Times New Roman" w:cs="Times New Roman"/>
          <w:sz w:val="18"/>
          <w:szCs w:val="18"/>
        </w:rPr>
      </w:pPr>
      <w:r w:rsidRPr="00896C6F">
        <w:rPr>
          <w:rFonts w:ascii="Times New Roman" w:eastAsia="Times New Roman" w:hAnsi="Times New Roman" w:cs="Times New Roman"/>
          <w:sz w:val="18"/>
          <w:szCs w:val="18"/>
        </w:rPr>
        <w:t xml:space="preserve">               </w:t>
      </w:r>
      <w:r w:rsidR="008014C6">
        <w:rPr>
          <w:rFonts w:ascii="Times New Roman" w:eastAsia="Times New Roman" w:hAnsi="Times New Roman" w:cs="Times New Roman"/>
          <w:sz w:val="18"/>
          <w:szCs w:val="18"/>
        </w:rPr>
        <w:t xml:space="preserve"> </w:t>
      </w:r>
      <w:r w:rsidRPr="00896C6F">
        <w:rPr>
          <w:rFonts w:ascii="Times New Roman" w:eastAsia="Times New Roman" w:hAnsi="Times New Roman" w:cs="Times New Roman"/>
          <w:sz w:val="18"/>
          <w:szCs w:val="18"/>
        </w:rPr>
        <w:t xml:space="preserve">authorized by the facility. </w:t>
      </w:r>
    </w:p>
    <w:p w14:paraId="1357B216" w14:textId="77777777" w:rsidR="00896C6F" w:rsidRPr="00896C6F" w:rsidRDefault="00896C6F" w:rsidP="00896C6F">
      <w:pPr>
        <w:rPr>
          <w:rFonts w:ascii="Times New Roman" w:eastAsia="Times New Roman" w:hAnsi="Times New Roman" w:cs="Times New Roman"/>
          <w:sz w:val="18"/>
          <w:szCs w:val="18"/>
        </w:rPr>
      </w:pPr>
    </w:p>
    <w:p w14:paraId="2657B994" w14:textId="77777777" w:rsidR="00896C6F" w:rsidRPr="00896C6F" w:rsidRDefault="00896C6F" w:rsidP="00896C6F">
      <w:pPr>
        <w:pStyle w:val="ListParagraph"/>
        <w:numPr>
          <w:ilvl w:val="0"/>
          <w:numId w:val="10"/>
        </w:numPr>
        <w:rPr>
          <w:rFonts w:ascii="Times New Roman" w:eastAsia="Times New Roman" w:hAnsi="Times New Roman" w:cs="Times New Roman"/>
          <w:sz w:val="18"/>
          <w:szCs w:val="18"/>
        </w:rPr>
      </w:pPr>
      <w:r w:rsidRPr="00896C6F">
        <w:rPr>
          <w:rFonts w:ascii="Times New Roman" w:eastAsia="Times New Roman" w:hAnsi="Times New Roman" w:cs="Times New Roman"/>
          <w:sz w:val="18"/>
          <w:szCs w:val="18"/>
        </w:rPr>
        <w:t xml:space="preserve"> Liability Insurance will be carried by the Storage Facility against loss or damage ONLY resulting from Storage Facility.   Owner agrees to indemnify facility and hold facility harmless from any loss expenses and claims arising out of any damage, injuries, or death which he causes or which third parties on the premises with the acknowledge, consent and approval of tenant cause. Facility shall not be liable to the owner for any loss or damage that may be occasioned by or through the act or omission of other owners on the premises or of any other third person. Facility shall not be responsible or liable to Owner or any their party for losses or damages resulting from theft, water, mold, mildew, extreme temperatures, fire, rain, storms, explosion, riot, rodents, civil disturbances, insects, land vehicles, unlawful entry, smoke, wind, mischief, vandalism, or any other causes whatsoever. </w:t>
      </w:r>
    </w:p>
    <w:p w14:paraId="0E773677" w14:textId="77777777" w:rsidR="00896C6F" w:rsidRPr="00896C6F" w:rsidRDefault="00896C6F" w:rsidP="00896C6F">
      <w:pPr>
        <w:rPr>
          <w:b/>
          <w:sz w:val="18"/>
          <w:szCs w:val="18"/>
        </w:rPr>
      </w:pPr>
    </w:p>
    <w:p w14:paraId="0E712297" w14:textId="77777777" w:rsidR="00110D66" w:rsidRDefault="00221B6C" w:rsidP="00B00ADF">
      <w:pPr>
        <w:rPr>
          <w:rFonts w:ascii="Times New Roman" w:eastAsia="Times New Roman" w:hAnsi="Times New Roman" w:cs="Times New Roman"/>
          <w:b/>
        </w:rPr>
      </w:pPr>
      <w:r w:rsidRPr="00F80EBD">
        <w:rPr>
          <w:rFonts w:ascii="Times New Roman" w:eastAsia="Times New Roman" w:hAnsi="Times New Roman" w:cs="Times New Roman"/>
          <w:b/>
        </w:rPr>
        <w:t xml:space="preserve"> </w:t>
      </w:r>
      <w:r w:rsidR="00896C6F">
        <w:rPr>
          <w:rFonts w:ascii="Times New Roman" w:eastAsia="Times New Roman" w:hAnsi="Times New Roman" w:cs="Times New Roman"/>
          <w:b/>
        </w:rPr>
        <w:t>__________________________________________________________</w:t>
      </w:r>
    </w:p>
    <w:p w14:paraId="2548A68A" w14:textId="77777777" w:rsidR="008014C6" w:rsidRPr="008014C6" w:rsidRDefault="008014C6" w:rsidP="00B00ADF">
      <w:pPr>
        <w:rPr>
          <w:rFonts w:ascii="Times New Roman" w:eastAsia="Times New Roman" w:hAnsi="Times New Roman" w:cs="Times New Roman"/>
          <w:b/>
          <w:sz w:val="20"/>
          <w:szCs w:val="20"/>
        </w:rPr>
      </w:pPr>
      <w:r w:rsidRPr="008014C6">
        <w:rPr>
          <w:rFonts w:ascii="Times New Roman" w:eastAsia="Times New Roman" w:hAnsi="Times New Roman" w:cs="Times New Roman"/>
          <w:b/>
          <w:sz w:val="20"/>
          <w:szCs w:val="20"/>
        </w:rPr>
        <w:t>Owner Signature</w:t>
      </w:r>
    </w:p>
    <w:p w14:paraId="6F29D200" w14:textId="77777777" w:rsidR="00896C6F" w:rsidRDefault="00896C6F" w:rsidP="00B00ADF">
      <w:pPr>
        <w:rPr>
          <w:rFonts w:ascii="Times New Roman" w:eastAsia="Times New Roman" w:hAnsi="Times New Roman" w:cs="Times New Roman"/>
          <w:b/>
        </w:rPr>
      </w:pPr>
    </w:p>
    <w:p w14:paraId="326A29FC" w14:textId="77777777" w:rsidR="00896C6F" w:rsidRDefault="00896C6F" w:rsidP="00896C6F">
      <w:pPr>
        <w:pBdr>
          <w:bottom w:val="single" w:sz="12" w:space="1" w:color="auto"/>
        </w:pBdr>
      </w:pPr>
    </w:p>
    <w:p w14:paraId="2DD97640" w14:textId="77777777" w:rsidR="00896C6F" w:rsidRPr="008014C6" w:rsidRDefault="00896C6F" w:rsidP="00896C6F">
      <w:pPr>
        <w:rPr>
          <w:b/>
          <w:sz w:val="20"/>
          <w:szCs w:val="20"/>
        </w:rPr>
      </w:pPr>
      <w:r w:rsidRPr="008014C6">
        <w:rPr>
          <w:b/>
          <w:sz w:val="20"/>
          <w:szCs w:val="20"/>
        </w:rPr>
        <w:t>Facility (Rocky Point Boat &amp; RV Rental Management)</w:t>
      </w:r>
    </w:p>
    <w:p w14:paraId="0A9A3697" w14:textId="77777777" w:rsidR="00896C6F" w:rsidRPr="00896C6F" w:rsidRDefault="00896C6F" w:rsidP="00B00ADF">
      <w:pPr>
        <w:rPr>
          <w:rFonts w:ascii="Times New Roman" w:eastAsia="Times New Roman" w:hAnsi="Times New Roman" w:cs="Times New Roman"/>
          <w:b/>
        </w:rPr>
      </w:pPr>
    </w:p>
    <w:p w14:paraId="592D0151" w14:textId="77777777" w:rsidR="008014C6" w:rsidRDefault="008014C6" w:rsidP="00896C6F">
      <w:pPr>
        <w:rPr>
          <w:rFonts w:ascii="Times New Roman" w:eastAsia="Times New Roman" w:hAnsi="Times New Roman" w:cs="Times New Roman"/>
          <w:b/>
          <w:sz w:val="20"/>
          <w:szCs w:val="20"/>
        </w:rPr>
      </w:pPr>
    </w:p>
    <w:p w14:paraId="2E985EB0" w14:textId="77777777" w:rsidR="00290008" w:rsidRPr="00896C6F" w:rsidRDefault="00221B6C" w:rsidP="00896C6F">
      <w:pPr>
        <w:rPr>
          <w:rFonts w:ascii="Times New Roman" w:eastAsia="Times New Roman" w:hAnsi="Times New Roman" w:cs="Times New Roman"/>
          <w:b/>
          <w:sz w:val="20"/>
          <w:szCs w:val="20"/>
        </w:rPr>
      </w:pPr>
      <w:r w:rsidRPr="00896C6F">
        <w:rPr>
          <w:rFonts w:ascii="Times New Roman" w:eastAsia="Times New Roman" w:hAnsi="Times New Roman" w:cs="Times New Roman"/>
          <w:b/>
          <w:sz w:val="20"/>
          <w:szCs w:val="20"/>
        </w:rPr>
        <w:t>I acknowledge receipt of my executed copy of this rental agreement on</w:t>
      </w:r>
      <w:r w:rsidR="00F80EBD" w:rsidRPr="00896C6F">
        <w:rPr>
          <w:rFonts w:ascii="Times New Roman" w:eastAsia="Times New Roman" w:hAnsi="Times New Roman" w:cs="Times New Roman"/>
          <w:b/>
          <w:sz w:val="20"/>
          <w:szCs w:val="20"/>
        </w:rPr>
        <w:t xml:space="preserve"> _______</w:t>
      </w:r>
      <w:r w:rsidR="00896C6F">
        <w:rPr>
          <w:rFonts w:ascii="Times New Roman" w:eastAsia="Times New Roman" w:hAnsi="Times New Roman" w:cs="Times New Roman"/>
          <w:b/>
          <w:sz w:val="20"/>
          <w:szCs w:val="20"/>
        </w:rPr>
        <w:t>__________________</w:t>
      </w:r>
    </w:p>
    <w:p w14:paraId="26754CBF" w14:textId="77777777" w:rsidR="008014C6" w:rsidRDefault="008014C6" w:rsidP="00896C6F">
      <w:pPr>
        <w:jc w:val="center"/>
      </w:pPr>
    </w:p>
    <w:p w14:paraId="7D0E07CF" w14:textId="77777777" w:rsidR="00290008" w:rsidRDefault="00896C6F" w:rsidP="00896C6F">
      <w:pPr>
        <w:jc w:val="center"/>
      </w:pPr>
      <w:r>
        <w:t>WAIVER OF INSURANCE</w:t>
      </w:r>
    </w:p>
    <w:p w14:paraId="1E4E9AE5" w14:textId="77777777" w:rsidR="008014C6" w:rsidRDefault="008014C6" w:rsidP="00896C6F">
      <w:pPr>
        <w:jc w:val="center"/>
      </w:pPr>
      <w:bookmarkStart w:id="0" w:name="_GoBack"/>
      <w:bookmarkEnd w:id="0"/>
    </w:p>
    <w:p w14:paraId="4898FF0F" w14:textId="77777777" w:rsidR="00896C6F" w:rsidRDefault="00896C6F" w:rsidP="00896C6F">
      <w:pPr>
        <w:jc w:val="center"/>
      </w:pPr>
    </w:p>
    <w:p w14:paraId="307DC14F" w14:textId="77777777" w:rsidR="00664ECE" w:rsidRDefault="00896C6F" w:rsidP="00896C6F">
      <w:r>
        <w:t>As the Owner of ___________________________</w:t>
      </w:r>
      <w:r w:rsidR="00664ECE">
        <w:t>____</w:t>
      </w:r>
      <w:r>
        <w:t>_</w:t>
      </w:r>
      <w:r w:rsidR="00664ECE">
        <w:t>___________</w:t>
      </w:r>
      <w:r>
        <w:t xml:space="preserve"> that will be stored at </w:t>
      </w:r>
    </w:p>
    <w:p w14:paraId="636DCBE3" w14:textId="77777777" w:rsidR="00664ECE" w:rsidRDefault="00664ECE" w:rsidP="00896C6F"/>
    <w:p w14:paraId="0633BBA7" w14:textId="77777777" w:rsidR="00664ECE" w:rsidRDefault="00664ECE" w:rsidP="00896C6F">
      <w:r>
        <w:t xml:space="preserve">Rocky Point Boat </w:t>
      </w:r>
      <w:r w:rsidR="00896C6F">
        <w:t>&amp; RV Storage</w:t>
      </w:r>
      <w:r>
        <w:t xml:space="preserve">, </w:t>
      </w:r>
      <w:r w:rsidR="00896C6F">
        <w:t xml:space="preserve">I exercise my option of being self-insured and </w:t>
      </w:r>
      <w:r>
        <w:t xml:space="preserve">understand </w:t>
      </w:r>
    </w:p>
    <w:p w14:paraId="09B2B6A2" w14:textId="77777777" w:rsidR="00664ECE" w:rsidRDefault="00664ECE" w:rsidP="00896C6F"/>
    <w:p w14:paraId="28152AD6" w14:textId="77777777" w:rsidR="00896C6F" w:rsidRDefault="00664ECE" w:rsidP="00896C6F">
      <w:r>
        <w:t>Storage is not responsible for any damage to my property.</w:t>
      </w:r>
    </w:p>
    <w:p w14:paraId="4F19203E" w14:textId="77777777" w:rsidR="00896C6F" w:rsidRDefault="00896C6F" w:rsidP="00FA1376">
      <w:pPr>
        <w:jc w:val="center"/>
      </w:pPr>
    </w:p>
    <w:p w14:paraId="11F6D5D3" w14:textId="77777777" w:rsidR="00FA1376" w:rsidRDefault="00FA1376" w:rsidP="00455B71"/>
    <w:p w14:paraId="4575B753" w14:textId="77777777" w:rsidR="00455B71" w:rsidRPr="00455B71" w:rsidRDefault="00455B71" w:rsidP="00455B71"/>
    <w:p w14:paraId="5006C36B" w14:textId="77777777" w:rsidR="00455B71" w:rsidRDefault="00455B71" w:rsidP="00455B71">
      <w:pPr>
        <w:rPr>
          <w:b/>
        </w:rPr>
      </w:pPr>
    </w:p>
    <w:p w14:paraId="2E83B8AA" w14:textId="77777777" w:rsidR="00455B71" w:rsidRDefault="00455B71" w:rsidP="00AC5C88"/>
    <w:p w14:paraId="0E500E9A" w14:textId="77777777" w:rsidR="00455B71" w:rsidRPr="00455B71" w:rsidRDefault="00455B71" w:rsidP="00AC5C88"/>
    <w:p w14:paraId="304CF04E" w14:textId="77777777" w:rsidR="00A2312F" w:rsidRDefault="00A2312F" w:rsidP="00AC5C88">
      <w:pPr>
        <w:rPr>
          <w:b/>
        </w:rPr>
      </w:pPr>
    </w:p>
    <w:p w14:paraId="12ABA952" w14:textId="77777777" w:rsidR="00A2312F" w:rsidRDefault="00A2312F" w:rsidP="00AC5C88">
      <w:pPr>
        <w:rPr>
          <w:b/>
        </w:rPr>
      </w:pPr>
    </w:p>
    <w:p w14:paraId="5E8B5F1E" w14:textId="77777777" w:rsidR="00A2312F" w:rsidRDefault="00A2312F" w:rsidP="00AC5C88">
      <w:pPr>
        <w:rPr>
          <w:b/>
        </w:rPr>
      </w:pPr>
    </w:p>
    <w:p w14:paraId="23CCE1CF" w14:textId="77777777" w:rsidR="00A2312F" w:rsidRPr="00A2312F" w:rsidRDefault="00A2312F" w:rsidP="00AC5C88"/>
    <w:p w14:paraId="05FF88DC" w14:textId="77777777" w:rsidR="00A2312F" w:rsidRDefault="00A2312F" w:rsidP="00AC5C88"/>
    <w:p w14:paraId="37321E6A" w14:textId="77777777" w:rsidR="00A2312F" w:rsidRDefault="00A2312F" w:rsidP="00AC5C88"/>
    <w:p w14:paraId="18C58EB8" w14:textId="77777777" w:rsidR="00861493" w:rsidRPr="00AC5C88" w:rsidRDefault="00861493" w:rsidP="00AC5C88"/>
    <w:sectPr w:rsidR="00861493" w:rsidRPr="00AC5C88" w:rsidSect="00C61537">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C4828" w14:textId="77777777" w:rsidR="00D91FB5" w:rsidRDefault="00D91FB5" w:rsidP="00022F15">
      <w:r>
        <w:separator/>
      </w:r>
    </w:p>
  </w:endnote>
  <w:endnote w:type="continuationSeparator" w:id="0">
    <w:p w14:paraId="16153CBE" w14:textId="77777777" w:rsidR="00D91FB5" w:rsidRDefault="00D91FB5" w:rsidP="0002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C73B0" w14:textId="77777777" w:rsidR="002F1EA8" w:rsidRDefault="002F1EA8" w:rsidP="002F1EA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AF1169" w14:textId="77777777" w:rsidR="002F1EA8" w:rsidRDefault="002F1EA8" w:rsidP="002F1EA8">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7E7DA" w14:textId="77777777" w:rsidR="00022F15" w:rsidRDefault="00022F15" w:rsidP="002F1EA8">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B2225" w14:textId="77777777" w:rsidR="00D91FB5" w:rsidRDefault="00D91FB5" w:rsidP="00022F15">
      <w:r>
        <w:separator/>
      </w:r>
    </w:p>
  </w:footnote>
  <w:footnote w:type="continuationSeparator" w:id="0">
    <w:p w14:paraId="13E59D5A" w14:textId="77777777" w:rsidR="00D91FB5" w:rsidRDefault="00D91FB5" w:rsidP="00022F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378"/>
    <w:multiLevelType w:val="hybridMultilevel"/>
    <w:tmpl w:val="9A2639D6"/>
    <w:lvl w:ilvl="0" w:tplc="54B2A61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8B76C9"/>
    <w:multiLevelType w:val="hybridMultilevel"/>
    <w:tmpl w:val="909EA07C"/>
    <w:lvl w:ilvl="0" w:tplc="793A06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56F1C"/>
    <w:multiLevelType w:val="hybridMultilevel"/>
    <w:tmpl w:val="38CAE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C419D"/>
    <w:multiLevelType w:val="hybridMultilevel"/>
    <w:tmpl w:val="2F9E3648"/>
    <w:lvl w:ilvl="0" w:tplc="C6A088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CA52F5"/>
    <w:multiLevelType w:val="hybridMultilevel"/>
    <w:tmpl w:val="21A05536"/>
    <w:lvl w:ilvl="0" w:tplc="DF623E6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A4395"/>
    <w:multiLevelType w:val="hybridMultilevel"/>
    <w:tmpl w:val="A94A253E"/>
    <w:lvl w:ilvl="0" w:tplc="83EEB09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C76397"/>
    <w:multiLevelType w:val="hybridMultilevel"/>
    <w:tmpl w:val="CFC2F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4179FA"/>
    <w:multiLevelType w:val="hybridMultilevel"/>
    <w:tmpl w:val="BA560DA6"/>
    <w:lvl w:ilvl="0" w:tplc="FFDC5B6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0C12D0"/>
    <w:multiLevelType w:val="hybridMultilevel"/>
    <w:tmpl w:val="38240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4B6C89"/>
    <w:multiLevelType w:val="hybridMultilevel"/>
    <w:tmpl w:val="10CCD88C"/>
    <w:lvl w:ilvl="0" w:tplc="83666D64">
      <w:start w:val="1"/>
      <w:numFmt w:val="decimal"/>
      <w:lvlText w:val="%1."/>
      <w:lvlJc w:val="left"/>
      <w:pPr>
        <w:ind w:left="288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0">
    <w:nsid w:val="771D567F"/>
    <w:multiLevelType w:val="hybridMultilevel"/>
    <w:tmpl w:val="10FA8DD0"/>
    <w:lvl w:ilvl="0" w:tplc="92403C8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BC413A"/>
    <w:multiLevelType w:val="hybridMultilevel"/>
    <w:tmpl w:val="53160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5"/>
  </w:num>
  <w:num w:numId="5">
    <w:abstractNumId w:val="9"/>
  </w:num>
  <w:num w:numId="6">
    <w:abstractNumId w:val="2"/>
  </w:num>
  <w:num w:numId="7">
    <w:abstractNumId w:val="10"/>
  </w:num>
  <w:num w:numId="8">
    <w:abstractNumId w:val="8"/>
  </w:num>
  <w:num w:numId="9">
    <w:abstractNumId w:val="6"/>
  </w:num>
  <w:num w:numId="10">
    <w:abstractNumId w:val="1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proofState w:spelling="clean" w:grammar="clean"/>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C6"/>
    <w:rsid w:val="00022F15"/>
    <w:rsid w:val="000B7CBA"/>
    <w:rsid w:val="00110D66"/>
    <w:rsid w:val="00221B6C"/>
    <w:rsid w:val="002301D7"/>
    <w:rsid w:val="00283462"/>
    <w:rsid w:val="00290008"/>
    <w:rsid w:val="002F0205"/>
    <w:rsid w:val="002F1EA8"/>
    <w:rsid w:val="003611C9"/>
    <w:rsid w:val="003F14B0"/>
    <w:rsid w:val="00421B8A"/>
    <w:rsid w:val="00436165"/>
    <w:rsid w:val="00455B71"/>
    <w:rsid w:val="005366D5"/>
    <w:rsid w:val="0058054F"/>
    <w:rsid w:val="005F0C40"/>
    <w:rsid w:val="00654BEA"/>
    <w:rsid w:val="00664ECE"/>
    <w:rsid w:val="00687544"/>
    <w:rsid w:val="0074610C"/>
    <w:rsid w:val="008014C6"/>
    <w:rsid w:val="00837231"/>
    <w:rsid w:val="00861493"/>
    <w:rsid w:val="00861FD4"/>
    <w:rsid w:val="00896C6F"/>
    <w:rsid w:val="008C716C"/>
    <w:rsid w:val="00921093"/>
    <w:rsid w:val="00924A56"/>
    <w:rsid w:val="009327F7"/>
    <w:rsid w:val="00960E81"/>
    <w:rsid w:val="00975D0D"/>
    <w:rsid w:val="009A57DA"/>
    <w:rsid w:val="00A2312F"/>
    <w:rsid w:val="00AC100D"/>
    <w:rsid w:val="00AC5C88"/>
    <w:rsid w:val="00B00ADF"/>
    <w:rsid w:val="00B37EA3"/>
    <w:rsid w:val="00C43CFB"/>
    <w:rsid w:val="00C61537"/>
    <w:rsid w:val="00CA6924"/>
    <w:rsid w:val="00CE3AD1"/>
    <w:rsid w:val="00D60E2E"/>
    <w:rsid w:val="00D761D3"/>
    <w:rsid w:val="00D80DB9"/>
    <w:rsid w:val="00D91FB5"/>
    <w:rsid w:val="00E92153"/>
    <w:rsid w:val="00EF5ED5"/>
    <w:rsid w:val="00F6049C"/>
    <w:rsid w:val="00F80EBD"/>
    <w:rsid w:val="00FA1376"/>
    <w:rsid w:val="00FC633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55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462"/>
    <w:pPr>
      <w:ind w:left="720"/>
      <w:contextualSpacing/>
    </w:pPr>
  </w:style>
  <w:style w:type="paragraph" w:styleId="Header">
    <w:name w:val="header"/>
    <w:basedOn w:val="Normal"/>
    <w:link w:val="HeaderChar"/>
    <w:uiPriority w:val="99"/>
    <w:unhideWhenUsed/>
    <w:rsid w:val="00022F15"/>
    <w:pPr>
      <w:tabs>
        <w:tab w:val="center" w:pos="4680"/>
        <w:tab w:val="right" w:pos="9360"/>
      </w:tabs>
    </w:pPr>
  </w:style>
  <w:style w:type="character" w:customStyle="1" w:styleId="HeaderChar">
    <w:name w:val="Header Char"/>
    <w:basedOn w:val="DefaultParagraphFont"/>
    <w:link w:val="Header"/>
    <w:uiPriority w:val="99"/>
    <w:rsid w:val="00022F15"/>
  </w:style>
  <w:style w:type="paragraph" w:styleId="Footer">
    <w:name w:val="footer"/>
    <w:basedOn w:val="Normal"/>
    <w:link w:val="FooterChar"/>
    <w:uiPriority w:val="99"/>
    <w:unhideWhenUsed/>
    <w:rsid w:val="00022F15"/>
    <w:pPr>
      <w:tabs>
        <w:tab w:val="center" w:pos="4680"/>
        <w:tab w:val="right" w:pos="9360"/>
      </w:tabs>
    </w:pPr>
  </w:style>
  <w:style w:type="character" w:customStyle="1" w:styleId="FooterChar">
    <w:name w:val="Footer Char"/>
    <w:basedOn w:val="DefaultParagraphFont"/>
    <w:link w:val="Footer"/>
    <w:uiPriority w:val="99"/>
    <w:rsid w:val="00022F15"/>
  </w:style>
  <w:style w:type="paragraph" w:styleId="NoSpacing">
    <w:name w:val="No Spacing"/>
    <w:uiPriority w:val="1"/>
    <w:qFormat/>
    <w:rsid w:val="00022F15"/>
    <w:rPr>
      <w:rFonts w:eastAsiaTheme="minorEastAsia"/>
      <w:sz w:val="22"/>
      <w:szCs w:val="22"/>
      <w:lang w:eastAsia="zh-CN"/>
    </w:rPr>
  </w:style>
  <w:style w:type="character" w:styleId="PageNumber">
    <w:name w:val="page number"/>
    <w:basedOn w:val="DefaultParagraphFont"/>
    <w:uiPriority w:val="99"/>
    <w:semiHidden/>
    <w:unhideWhenUsed/>
    <w:rsid w:val="002F1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91359">
      <w:bodyDiv w:val="1"/>
      <w:marLeft w:val="0"/>
      <w:marRight w:val="0"/>
      <w:marTop w:val="0"/>
      <w:marBottom w:val="0"/>
      <w:divBdr>
        <w:top w:val="none" w:sz="0" w:space="0" w:color="auto"/>
        <w:left w:val="none" w:sz="0" w:space="0" w:color="auto"/>
        <w:bottom w:val="none" w:sz="0" w:space="0" w:color="auto"/>
        <w:right w:val="none" w:sz="0" w:space="0" w:color="auto"/>
      </w:divBdr>
    </w:div>
    <w:div w:id="443966954">
      <w:bodyDiv w:val="1"/>
      <w:marLeft w:val="0"/>
      <w:marRight w:val="0"/>
      <w:marTop w:val="0"/>
      <w:marBottom w:val="0"/>
      <w:divBdr>
        <w:top w:val="none" w:sz="0" w:space="0" w:color="auto"/>
        <w:left w:val="none" w:sz="0" w:space="0" w:color="auto"/>
        <w:bottom w:val="none" w:sz="0" w:space="0" w:color="auto"/>
        <w:right w:val="none" w:sz="0" w:space="0" w:color="auto"/>
      </w:divBdr>
    </w:div>
    <w:div w:id="699866091">
      <w:bodyDiv w:val="1"/>
      <w:marLeft w:val="0"/>
      <w:marRight w:val="0"/>
      <w:marTop w:val="0"/>
      <w:marBottom w:val="0"/>
      <w:divBdr>
        <w:top w:val="none" w:sz="0" w:space="0" w:color="auto"/>
        <w:left w:val="none" w:sz="0" w:space="0" w:color="auto"/>
        <w:bottom w:val="none" w:sz="0" w:space="0" w:color="auto"/>
        <w:right w:val="none" w:sz="0" w:space="0" w:color="auto"/>
      </w:divBdr>
    </w:div>
    <w:div w:id="1301305003">
      <w:bodyDiv w:val="1"/>
      <w:marLeft w:val="0"/>
      <w:marRight w:val="0"/>
      <w:marTop w:val="0"/>
      <w:marBottom w:val="0"/>
      <w:divBdr>
        <w:top w:val="none" w:sz="0" w:space="0" w:color="auto"/>
        <w:left w:val="none" w:sz="0" w:space="0" w:color="auto"/>
        <w:bottom w:val="none" w:sz="0" w:space="0" w:color="auto"/>
        <w:right w:val="none" w:sz="0" w:space="0" w:color="auto"/>
      </w:divBdr>
    </w:div>
    <w:div w:id="19523202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difloyd/Downloads/RP%20Boat%20&amp;%20Storage%20Contract%201st%20draf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RP Boat &amp; Storage Contract 1st draft (1).dotx</Template>
  <TotalTime>5</TotalTime>
  <Pages>5</Pages>
  <Words>1532</Words>
  <Characters>8739</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2023-11-25T02:36:00Z</dcterms:created>
  <dcterms:modified xsi:type="dcterms:W3CDTF">2023-11-25T02:41:00Z</dcterms:modified>
</cp:coreProperties>
</file>